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F1A3" w14:textId="77777777" w:rsidR="00C87C7F" w:rsidRPr="009A3E94" w:rsidRDefault="00C87C7F">
      <w:pPr>
        <w:pStyle w:val="PlainText"/>
        <w:jc w:val="center"/>
        <w:rPr>
          <w:rFonts w:ascii="Times New Roman" w:hAnsi="Times New Roman"/>
          <w:b/>
          <w:sz w:val="24"/>
        </w:rPr>
      </w:pPr>
      <w:r w:rsidRPr="009A3E94">
        <w:rPr>
          <w:rFonts w:ascii="Times New Roman" w:hAnsi="Times New Roman"/>
          <w:b/>
          <w:sz w:val="24"/>
        </w:rPr>
        <w:t>FIRPTA AFFIDAVIT</w:t>
      </w:r>
    </w:p>
    <w:p w14:paraId="1E7FE18B" w14:textId="77777777" w:rsidR="00C87C7F" w:rsidRPr="007B6763" w:rsidRDefault="00C87C7F">
      <w:pPr>
        <w:pStyle w:val="PlainText"/>
        <w:rPr>
          <w:rFonts w:cs="Courier New"/>
          <w:sz w:val="24"/>
        </w:rPr>
      </w:pPr>
    </w:p>
    <w:p w14:paraId="2AFC577B" w14:textId="77777777" w:rsidR="00C87C7F" w:rsidRPr="007B6763" w:rsidRDefault="00C87C7F">
      <w:pPr>
        <w:pStyle w:val="PlainText"/>
        <w:rPr>
          <w:rFonts w:cs="Courier New"/>
          <w:sz w:val="24"/>
        </w:rPr>
      </w:pPr>
    </w:p>
    <w:p w14:paraId="2DB4D630" w14:textId="77777777" w:rsidR="007B6763" w:rsidRPr="009A3E94" w:rsidRDefault="004811F7">
      <w:pPr>
        <w:pStyle w:val="PlainText"/>
        <w:rPr>
          <w:rFonts w:ascii="Times New Roman" w:hAnsi="Times New Roman"/>
          <w:sz w:val="24"/>
        </w:rPr>
      </w:pPr>
      <w:r w:rsidRPr="009A3E94">
        <w:rPr>
          <w:rFonts w:ascii="Times New Roman" w:hAnsi="Times New Roman"/>
          <w:sz w:val="24"/>
        </w:rPr>
        <w:t>STATE OF NEW JERSEY</w:t>
      </w:r>
    </w:p>
    <w:p w14:paraId="0D89B460" w14:textId="77777777" w:rsidR="00C87C7F" w:rsidRPr="009A3E94" w:rsidRDefault="007B6763">
      <w:pPr>
        <w:pStyle w:val="PlainText"/>
        <w:rPr>
          <w:rFonts w:ascii="Times New Roman" w:hAnsi="Times New Roman"/>
          <w:sz w:val="24"/>
        </w:rPr>
      </w:pPr>
      <w:r w:rsidRPr="009A3E94">
        <w:rPr>
          <w:rFonts w:ascii="Times New Roman" w:hAnsi="Times New Roman"/>
          <w:sz w:val="24"/>
        </w:rPr>
        <w:tab/>
      </w:r>
      <w:r w:rsidRPr="009A3E94">
        <w:rPr>
          <w:rFonts w:ascii="Times New Roman" w:hAnsi="Times New Roman"/>
          <w:sz w:val="24"/>
        </w:rPr>
        <w:tab/>
      </w:r>
      <w:r w:rsidRPr="009A3E94">
        <w:rPr>
          <w:rFonts w:ascii="Times New Roman" w:hAnsi="Times New Roman"/>
          <w:sz w:val="24"/>
        </w:rPr>
        <w:tab/>
      </w:r>
      <w:r w:rsidRPr="009A3E94">
        <w:rPr>
          <w:rFonts w:ascii="Times New Roman" w:hAnsi="Times New Roman"/>
          <w:sz w:val="24"/>
        </w:rPr>
        <w:tab/>
      </w:r>
      <w:r w:rsidRPr="009A3E94">
        <w:rPr>
          <w:rFonts w:ascii="Times New Roman" w:hAnsi="Times New Roman"/>
          <w:sz w:val="24"/>
        </w:rPr>
        <w:tab/>
      </w:r>
      <w:r w:rsidRPr="009A3E94">
        <w:rPr>
          <w:rFonts w:ascii="Times New Roman" w:hAnsi="Times New Roman"/>
          <w:sz w:val="24"/>
        </w:rPr>
        <w:tab/>
        <w:t>s</w:t>
      </w:r>
      <w:r w:rsidR="00C87C7F" w:rsidRPr="009A3E94">
        <w:rPr>
          <w:rFonts w:ascii="Times New Roman" w:hAnsi="Times New Roman"/>
          <w:sz w:val="24"/>
        </w:rPr>
        <w:t xml:space="preserve">s: </w:t>
      </w:r>
    </w:p>
    <w:p w14:paraId="76D97E8B" w14:textId="77777777" w:rsidR="00C87C7F" w:rsidRPr="009A3E94" w:rsidRDefault="00C87C7F">
      <w:pPr>
        <w:pStyle w:val="PlainText"/>
        <w:rPr>
          <w:rFonts w:ascii="Times New Roman" w:hAnsi="Times New Roman"/>
          <w:sz w:val="24"/>
        </w:rPr>
      </w:pPr>
      <w:r w:rsidRPr="009A3E94">
        <w:rPr>
          <w:rFonts w:ascii="Times New Roman" w:hAnsi="Times New Roman"/>
          <w:sz w:val="24"/>
        </w:rPr>
        <w:t xml:space="preserve">COUNTY OF </w:t>
      </w:r>
    </w:p>
    <w:p w14:paraId="10D89921" w14:textId="77777777" w:rsidR="00C87C7F" w:rsidRPr="009A3E94" w:rsidRDefault="00C87C7F">
      <w:pPr>
        <w:pStyle w:val="PlainText"/>
        <w:rPr>
          <w:rFonts w:ascii="Times New Roman" w:hAnsi="Times New Roman"/>
          <w:sz w:val="24"/>
        </w:rPr>
      </w:pPr>
    </w:p>
    <w:p w14:paraId="60773990" w14:textId="77777777" w:rsidR="00C87C7F" w:rsidRPr="009A3E94" w:rsidRDefault="00C87C7F">
      <w:pPr>
        <w:pStyle w:val="PlainText"/>
        <w:rPr>
          <w:rFonts w:ascii="Times New Roman" w:hAnsi="Times New Roman"/>
          <w:sz w:val="24"/>
        </w:rPr>
      </w:pPr>
    </w:p>
    <w:p w14:paraId="58E83A74" w14:textId="77777777" w:rsidR="003C11E5" w:rsidRPr="009A3E94" w:rsidRDefault="00C87C7F" w:rsidP="009A3E94">
      <w:pPr>
        <w:pStyle w:val="PlainText"/>
        <w:spacing w:line="480" w:lineRule="auto"/>
        <w:jc w:val="both"/>
        <w:rPr>
          <w:rFonts w:ascii="Times New Roman" w:hAnsi="Times New Roman"/>
          <w:sz w:val="24"/>
        </w:rPr>
      </w:pPr>
      <w:r w:rsidRPr="009A3E94">
        <w:rPr>
          <w:rFonts w:ascii="Times New Roman" w:hAnsi="Times New Roman"/>
          <w:sz w:val="24"/>
        </w:rPr>
        <w:tab/>
        <w:t>By this Affidavit, the undersigned hereby gives sworn representation that it, as seller</w:t>
      </w:r>
      <w:r w:rsidR="00591395" w:rsidRPr="009A3E94">
        <w:rPr>
          <w:rFonts w:ascii="Times New Roman" w:hAnsi="Times New Roman"/>
          <w:sz w:val="24"/>
        </w:rPr>
        <w:t>(s)</w:t>
      </w:r>
      <w:r w:rsidRPr="009A3E94">
        <w:rPr>
          <w:rFonts w:ascii="Times New Roman" w:hAnsi="Times New Roman"/>
          <w:sz w:val="24"/>
        </w:rPr>
        <w:t xml:space="preserve"> of a United States real property interest, is not a foreign person as defined in the Internal Revenue Code Section 1445, thus permitting the transferee of the property to waive the ten (10%) percent withholding requirement in Internal Revenue Code Section 1445 that he or she is not a foreign person as defined in Internal Revenue Code Section  1445, and the transferor's United States Taxpayer Identification Number is</w:t>
      </w:r>
      <w:r w:rsidR="007B6763" w:rsidRPr="009A3E94">
        <w:rPr>
          <w:rFonts w:ascii="Times New Roman" w:hAnsi="Times New Roman"/>
          <w:sz w:val="24"/>
        </w:rPr>
        <w:t xml:space="preserve"> </w:t>
      </w:r>
      <w:r w:rsidR="003C11E5" w:rsidRPr="009A3E94">
        <w:rPr>
          <w:rFonts w:ascii="Times New Roman" w:hAnsi="Times New Roman"/>
          <w:sz w:val="24"/>
        </w:rPr>
        <w:t>SS No. ____________________________</w:t>
      </w:r>
      <w:r w:rsidR="008F17F4" w:rsidRPr="009A3E94">
        <w:rPr>
          <w:rFonts w:ascii="Times New Roman" w:hAnsi="Times New Roman"/>
          <w:sz w:val="24"/>
        </w:rPr>
        <w:t>.</w:t>
      </w:r>
      <w:r w:rsidR="008F17F4" w:rsidRPr="009A3E94">
        <w:rPr>
          <w:rFonts w:ascii="Times New Roman" w:hAnsi="Times New Roman"/>
          <w:sz w:val="24"/>
        </w:rPr>
        <w:tab/>
      </w:r>
      <w:r w:rsidR="008F17F4" w:rsidRPr="009A3E94">
        <w:rPr>
          <w:rFonts w:ascii="Times New Roman" w:hAnsi="Times New Roman"/>
          <w:sz w:val="24"/>
        </w:rPr>
        <w:tab/>
      </w:r>
      <w:r w:rsidR="008F17F4" w:rsidRPr="009A3E94">
        <w:rPr>
          <w:rFonts w:ascii="Times New Roman" w:hAnsi="Times New Roman"/>
          <w:sz w:val="24"/>
        </w:rPr>
        <w:tab/>
      </w:r>
    </w:p>
    <w:p w14:paraId="6017589E" w14:textId="77777777" w:rsidR="0061764B" w:rsidRPr="009A3E94" w:rsidRDefault="008F17F4" w:rsidP="0061764B">
      <w:pPr>
        <w:pStyle w:val="PlainText"/>
        <w:spacing w:line="480" w:lineRule="auto"/>
        <w:rPr>
          <w:rFonts w:ascii="Times New Roman" w:hAnsi="Times New Roman"/>
          <w:sz w:val="24"/>
        </w:rPr>
      </w:pPr>
      <w:r w:rsidRPr="009A3E94">
        <w:rPr>
          <w:rFonts w:ascii="Times New Roman" w:hAnsi="Times New Roman"/>
          <w:sz w:val="24"/>
        </w:rPr>
        <w:tab/>
      </w:r>
      <w:r w:rsidRPr="009A3E94">
        <w:rPr>
          <w:rFonts w:ascii="Times New Roman" w:hAnsi="Times New Roman"/>
          <w:sz w:val="24"/>
        </w:rPr>
        <w:tab/>
      </w:r>
      <w:r w:rsidRPr="009A3E94">
        <w:rPr>
          <w:rFonts w:ascii="Times New Roman" w:hAnsi="Times New Roman"/>
          <w:sz w:val="24"/>
        </w:rPr>
        <w:tab/>
      </w:r>
    </w:p>
    <w:p w14:paraId="7AAF957D" w14:textId="77777777" w:rsidR="0061764B" w:rsidRPr="009A3E94" w:rsidRDefault="003C11E5" w:rsidP="00031DCB">
      <w:pPr>
        <w:rPr>
          <w:rFonts w:ascii="Times New Roman" w:hAnsi="Times New Roman"/>
        </w:rPr>
      </w:pPr>
      <w:r w:rsidRPr="009A3E94">
        <w:rPr>
          <w:rFonts w:ascii="Times New Roman" w:hAnsi="Times New Roman"/>
        </w:rPr>
        <w:tab/>
      </w:r>
      <w:r w:rsidR="0061764B" w:rsidRPr="009A3E94">
        <w:rPr>
          <w:rFonts w:ascii="Times New Roman" w:hAnsi="Times New Roman"/>
        </w:rPr>
        <w:tab/>
      </w:r>
      <w:r w:rsidR="0061764B" w:rsidRPr="009A3E94">
        <w:rPr>
          <w:rFonts w:ascii="Times New Roman" w:hAnsi="Times New Roman"/>
        </w:rPr>
        <w:tab/>
      </w:r>
      <w:r w:rsidR="0061764B" w:rsidRPr="009A3E94">
        <w:rPr>
          <w:rFonts w:ascii="Times New Roman" w:hAnsi="Times New Roman"/>
        </w:rPr>
        <w:tab/>
      </w:r>
      <w:r w:rsidR="00031DCB" w:rsidRPr="009A3E94">
        <w:rPr>
          <w:rFonts w:ascii="Times New Roman" w:hAnsi="Times New Roman"/>
        </w:rPr>
        <w:tab/>
      </w:r>
      <w:r w:rsidR="00031DCB"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="00031DCB" w:rsidRPr="009A3E94">
        <w:rPr>
          <w:rFonts w:ascii="Times New Roman" w:hAnsi="Times New Roman"/>
        </w:rPr>
        <w:t>______________________</w:t>
      </w:r>
      <w:r w:rsidR="008F17F4" w:rsidRPr="009A3E94">
        <w:rPr>
          <w:rFonts w:ascii="Times New Roman" w:hAnsi="Times New Roman"/>
        </w:rPr>
        <w:t>______</w:t>
      </w:r>
      <w:r w:rsidR="00031DCB" w:rsidRPr="009A3E94">
        <w:rPr>
          <w:rFonts w:ascii="Times New Roman" w:hAnsi="Times New Roman"/>
        </w:rPr>
        <w:t xml:space="preserve"> </w:t>
      </w:r>
    </w:p>
    <w:p w14:paraId="3D06D26C" w14:textId="77777777" w:rsidR="008F17F4" w:rsidRPr="009A3E94" w:rsidRDefault="00EC0C94" w:rsidP="0061764B">
      <w:pPr>
        <w:jc w:val="both"/>
        <w:rPr>
          <w:rFonts w:ascii="Times New Roman" w:hAnsi="Times New Roman"/>
        </w:rPr>
      </w:pP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="00D77229" w:rsidRPr="009A3E94">
        <w:rPr>
          <w:rFonts w:ascii="Times New Roman" w:hAnsi="Times New Roman"/>
        </w:rPr>
        <w:t>TYPE SELLER’S NAME</w:t>
      </w:r>
      <w:r w:rsidR="00591395" w:rsidRPr="009A3E94">
        <w:rPr>
          <w:rFonts w:ascii="Times New Roman" w:hAnsi="Times New Roman"/>
        </w:rPr>
        <w:t>, s</w:t>
      </w:r>
      <w:r w:rsidR="00F84CD6" w:rsidRPr="009A3E94">
        <w:rPr>
          <w:rFonts w:ascii="Times New Roman" w:hAnsi="Times New Roman"/>
        </w:rPr>
        <w:t>eller</w:t>
      </w:r>
    </w:p>
    <w:p w14:paraId="49C3565F" w14:textId="77777777" w:rsidR="008F17F4" w:rsidRPr="009A3E94" w:rsidRDefault="008F17F4" w:rsidP="0061764B">
      <w:pPr>
        <w:jc w:val="both"/>
        <w:rPr>
          <w:rFonts w:ascii="Times New Roman" w:hAnsi="Times New Roman"/>
        </w:rPr>
      </w:pPr>
    </w:p>
    <w:p w14:paraId="65D54BE2" w14:textId="77777777" w:rsidR="00591395" w:rsidRPr="009A3E94" w:rsidRDefault="00591395" w:rsidP="0061764B">
      <w:pPr>
        <w:jc w:val="both"/>
        <w:rPr>
          <w:rFonts w:ascii="Times New Roman" w:hAnsi="Times New Roman"/>
        </w:rPr>
      </w:pP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  <w:t>_____________________________</w:t>
      </w:r>
    </w:p>
    <w:p w14:paraId="42CD00FB" w14:textId="77777777" w:rsidR="008F17F4" w:rsidRPr="009A3E94" w:rsidRDefault="008F17F4" w:rsidP="00F84CD6">
      <w:pPr>
        <w:jc w:val="both"/>
        <w:rPr>
          <w:rFonts w:ascii="Times New Roman" w:hAnsi="Times New Roman"/>
        </w:rPr>
      </w:pP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Pr="009A3E94">
        <w:rPr>
          <w:rFonts w:ascii="Times New Roman" w:hAnsi="Times New Roman"/>
        </w:rPr>
        <w:tab/>
      </w:r>
      <w:r w:rsidR="00591395" w:rsidRPr="009A3E94">
        <w:rPr>
          <w:rFonts w:ascii="Times New Roman" w:hAnsi="Times New Roman"/>
        </w:rPr>
        <w:tab/>
      </w:r>
      <w:r w:rsidR="00D77229" w:rsidRPr="009A3E94">
        <w:rPr>
          <w:rFonts w:ascii="Times New Roman" w:hAnsi="Times New Roman"/>
        </w:rPr>
        <w:t>TYPE SELLER’S NAME</w:t>
      </w:r>
      <w:r w:rsidR="00591395" w:rsidRPr="009A3E94">
        <w:rPr>
          <w:rFonts w:ascii="Times New Roman" w:hAnsi="Times New Roman"/>
        </w:rPr>
        <w:t>, seller</w:t>
      </w:r>
    </w:p>
    <w:p w14:paraId="4DAB7BE4" w14:textId="77777777" w:rsidR="0061764B" w:rsidRPr="009A3E94" w:rsidRDefault="0061764B" w:rsidP="0061764B">
      <w:pPr>
        <w:jc w:val="both"/>
        <w:rPr>
          <w:rFonts w:ascii="Times New Roman" w:hAnsi="Times New Roman"/>
        </w:rPr>
      </w:pPr>
    </w:p>
    <w:p w14:paraId="46BCCA72" w14:textId="77777777" w:rsidR="003C11E5" w:rsidRPr="009A3E94" w:rsidRDefault="003C11E5" w:rsidP="0061764B">
      <w:pPr>
        <w:jc w:val="both"/>
        <w:rPr>
          <w:rFonts w:ascii="Times New Roman" w:hAnsi="Times New Roman"/>
        </w:rPr>
      </w:pPr>
    </w:p>
    <w:p w14:paraId="53AF517A" w14:textId="77777777" w:rsidR="0061764B" w:rsidRPr="009A3E94" w:rsidRDefault="0061764B" w:rsidP="0061764B">
      <w:pPr>
        <w:jc w:val="both"/>
        <w:rPr>
          <w:rFonts w:ascii="Times New Roman" w:hAnsi="Times New Roman"/>
        </w:rPr>
      </w:pPr>
      <w:r w:rsidRPr="009A3E94">
        <w:rPr>
          <w:rFonts w:ascii="Times New Roman" w:hAnsi="Times New Roman"/>
        </w:rPr>
        <w:t xml:space="preserve">Sworn to and subscribed to before </w:t>
      </w:r>
    </w:p>
    <w:p w14:paraId="07D59BE7" w14:textId="77777777" w:rsidR="0061764B" w:rsidRPr="009A3E94" w:rsidRDefault="0061764B" w:rsidP="0061764B">
      <w:pPr>
        <w:jc w:val="both"/>
        <w:rPr>
          <w:rFonts w:ascii="Times New Roman" w:hAnsi="Times New Roman"/>
        </w:rPr>
      </w:pPr>
      <w:r w:rsidRPr="009A3E94">
        <w:rPr>
          <w:rFonts w:ascii="Times New Roman" w:hAnsi="Times New Roman"/>
        </w:rPr>
        <w:t>me this</w:t>
      </w:r>
      <w:r w:rsidR="003C11E5" w:rsidRPr="009A3E94">
        <w:rPr>
          <w:rFonts w:ascii="Times New Roman" w:hAnsi="Times New Roman"/>
        </w:rPr>
        <w:t xml:space="preserve"> </w:t>
      </w:r>
      <w:r w:rsidR="00F84CD6" w:rsidRPr="009A3E94">
        <w:rPr>
          <w:rFonts w:ascii="Times New Roman" w:hAnsi="Times New Roman"/>
        </w:rPr>
        <w:t>_____</w:t>
      </w:r>
      <w:r w:rsidRPr="009A3E94">
        <w:rPr>
          <w:rFonts w:ascii="Times New Roman" w:hAnsi="Times New Roman"/>
        </w:rPr>
        <w:t>day of</w:t>
      </w:r>
      <w:r w:rsidR="008F17F4" w:rsidRPr="009A3E94">
        <w:rPr>
          <w:rFonts w:ascii="Times New Roman" w:hAnsi="Times New Roman"/>
        </w:rPr>
        <w:t xml:space="preserve"> </w:t>
      </w:r>
      <w:r w:rsidR="00D77229" w:rsidRPr="009A3E94">
        <w:rPr>
          <w:rFonts w:ascii="Times New Roman" w:hAnsi="Times New Roman"/>
        </w:rPr>
        <w:t>__________</w:t>
      </w:r>
      <w:r w:rsidR="00591395" w:rsidRPr="009A3E94">
        <w:rPr>
          <w:rFonts w:ascii="Times New Roman" w:hAnsi="Times New Roman"/>
        </w:rPr>
        <w:t xml:space="preserve">, 20 </w:t>
      </w:r>
      <w:r w:rsidR="00F84CD6" w:rsidRPr="009A3E94">
        <w:rPr>
          <w:rFonts w:ascii="Times New Roman" w:hAnsi="Times New Roman"/>
        </w:rPr>
        <w:t xml:space="preserve"> </w:t>
      </w:r>
    </w:p>
    <w:p w14:paraId="28CA9395" w14:textId="77777777" w:rsidR="0061764B" w:rsidRPr="009A3E94" w:rsidRDefault="0061764B" w:rsidP="0061764B">
      <w:pPr>
        <w:jc w:val="both"/>
        <w:rPr>
          <w:rFonts w:ascii="Times New Roman" w:hAnsi="Times New Roman"/>
        </w:rPr>
      </w:pPr>
    </w:p>
    <w:p w14:paraId="7E8C8A79" w14:textId="77777777" w:rsidR="0061764B" w:rsidRPr="009A3E94" w:rsidRDefault="0061764B" w:rsidP="0061764B">
      <w:pPr>
        <w:jc w:val="both"/>
        <w:rPr>
          <w:rFonts w:ascii="Times New Roman" w:hAnsi="Times New Roman"/>
        </w:rPr>
      </w:pPr>
      <w:r w:rsidRPr="009A3E94">
        <w:rPr>
          <w:rFonts w:ascii="Times New Roman" w:hAnsi="Times New Roman"/>
        </w:rPr>
        <w:t>___________________________</w:t>
      </w:r>
    </w:p>
    <w:p w14:paraId="70A951DE" w14:textId="77777777" w:rsidR="0061764B" w:rsidRPr="009A3E94" w:rsidRDefault="00D77229" w:rsidP="0061764B">
      <w:pPr>
        <w:jc w:val="both"/>
        <w:rPr>
          <w:rFonts w:ascii="Times New Roman" w:hAnsi="Times New Roman"/>
        </w:rPr>
      </w:pPr>
      <w:r w:rsidRPr="009A3E94">
        <w:rPr>
          <w:rFonts w:ascii="Times New Roman" w:hAnsi="Times New Roman"/>
        </w:rPr>
        <w:t>NOTARY</w:t>
      </w:r>
    </w:p>
    <w:sectPr w:rsidR="0061764B" w:rsidRPr="009A3E94" w:rsidSect="00834F13">
      <w:type w:val="continuous"/>
      <w:pgSz w:w="12240" w:h="15840" w:code="1"/>
      <w:pgMar w:top="1440" w:right="1325" w:bottom="1440" w:left="1325" w:header="14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20728233-87B3-4E58-ABF3-79ECDC1DFBDB}"/>
    <w:docVar w:name="dgnword-eventsink" w:val="67889288"/>
  </w:docVars>
  <w:rsids>
    <w:rsidRoot w:val="00A95B2D"/>
    <w:rsid w:val="00031DCB"/>
    <w:rsid w:val="003C11E5"/>
    <w:rsid w:val="003F5256"/>
    <w:rsid w:val="004811F7"/>
    <w:rsid w:val="00526230"/>
    <w:rsid w:val="00591395"/>
    <w:rsid w:val="005A2963"/>
    <w:rsid w:val="0061764B"/>
    <w:rsid w:val="006F6F0B"/>
    <w:rsid w:val="007B6763"/>
    <w:rsid w:val="00834F13"/>
    <w:rsid w:val="008F17F4"/>
    <w:rsid w:val="008F213A"/>
    <w:rsid w:val="009A3E94"/>
    <w:rsid w:val="00A95B2D"/>
    <w:rsid w:val="00AF44FB"/>
    <w:rsid w:val="00C823B2"/>
    <w:rsid w:val="00C87C7F"/>
    <w:rsid w:val="00CF1B9C"/>
    <w:rsid w:val="00D77229"/>
    <w:rsid w:val="00DD48C3"/>
    <w:rsid w:val="00E70009"/>
    <w:rsid w:val="00EC0C94"/>
    <w:rsid w:val="00ED315C"/>
    <w:rsid w:val="00F8329A"/>
    <w:rsid w:val="00F84CD6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FC7E0"/>
  <w15:chartTrackingRefBased/>
  <w15:docId w15:val="{70F44E2C-452B-4232-B02B-C78F077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PlainText">
    <w:name w:val="Plai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1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eany\Downloads\FIRPTA%20Affidav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6E76FAE17594FA3722D37046D1ADC" ma:contentTypeVersion="4" ma:contentTypeDescription="Create a new document." ma:contentTypeScope="" ma:versionID="b5f01ec71b7ac3582c906331a0550049">
  <xsd:schema xmlns:xsd="http://www.w3.org/2001/XMLSchema" xmlns:xs="http://www.w3.org/2001/XMLSchema" xmlns:p="http://schemas.microsoft.com/office/2006/metadata/properties" xmlns:ns2="6b7d7c17-a2a7-4cd9-b7a7-20d0a4b263b9" xmlns:ns3="9c9afff2-e74b-45e2-a376-e2effa331019" targetNamespace="http://schemas.microsoft.com/office/2006/metadata/properties" ma:root="true" ma:fieldsID="8d02339c4b44a20dd4c95a9204ede5f6" ns2:_="" ns3:_="">
    <xsd:import namespace="6b7d7c17-a2a7-4cd9-b7a7-20d0a4b263b9"/>
    <xsd:import namespace="9c9afff2-e74b-45e2-a376-e2effa331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d7c17-a2a7-4cd9-b7a7-20d0a4b26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afff2-e74b-45e2-a376-e2effa331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E6C6F-F941-49F4-8B83-697258909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C1DDD-8C0B-4F61-AB19-DF587CADF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8BBCC-A622-44AE-8A98-50F0E8879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d7c17-a2a7-4cd9-b7a7-20d0a4b263b9"/>
    <ds:schemaRef ds:uri="9c9afff2-e74b-45e2-a376-e2effa331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FIRPTA Affidavit Template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Yeany, Judeth</dc:creator>
  <cp:keywords/>
  <cp:lastModifiedBy>Yeany, Judeth [DEP]</cp:lastModifiedBy>
  <cp:revision>1</cp:revision>
  <cp:lastPrinted>2019-06-10T17:31:00Z</cp:lastPrinted>
  <dcterms:created xsi:type="dcterms:W3CDTF">2022-04-04T19:09:00Z</dcterms:created>
  <dcterms:modified xsi:type="dcterms:W3CDTF">2022-04-04T19:09:00Z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0x0101004686E76FAE17594FA3722D37046D1ADC</vt:lpwstr>
  </property>
  <property fmtid="{D5CDD505-2E9C-101B-9397-08002B2CF9AE}" pid="3" name="Order">
    <vt:r8>6247100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