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96" w:type="dxa"/>
        <w:tblLayout w:type="fixed"/>
        <w:tblLook w:val="0000" w:firstRow="0" w:lastRow="0" w:firstColumn="0" w:lastColumn="0" w:noHBand="0" w:noVBand="0"/>
      </w:tblPr>
      <w:tblGrid>
        <w:gridCol w:w="1818"/>
        <w:gridCol w:w="360"/>
        <w:gridCol w:w="720"/>
        <w:gridCol w:w="1170"/>
        <w:gridCol w:w="990"/>
        <w:gridCol w:w="810"/>
        <w:gridCol w:w="360"/>
        <w:gridCol w:w="360"/>
        <w:gridCol w:w="810"/>
        <w:gridCol w:w="540"/>
        <w:gridCol w:w="1080"/>
        <w:gridCol w:w="1278"/>
      </w:tblGrid>
      <w:tr w:rsidR="00321DD4" w14:paraId="2955F003" w14:textId="77777777" w:rsidTr="0040775C">
        <w:trPr>
          <w:cantSplit/>
          <w:trHeight w:val="320"/>
        </w:trPr>
        <w:tc>
          <w:tcPr>
            <w:tcW w:w="2178" w:type="dxa"/>
            <w:gridSpan w:val="2"/>
            <w:vAlign w:val="bottom"/>
          </w:tcPr>
          <w:p w14:paraId="261397C0" w14:textId="77777777" w:rsidR="00321DD4" w:rsidRDefault="00321DD4" w:rsidP="0040775C">
            <w:pPr>
              <w:pStyle w:val="FormFieldLabelDefault"/>
            </w:pPr>
            <w:r>
              <w:t>Common Name:</w:t>
            </w:r>
          </w:p>
        </w:tc>
        <w:tc>
          <w:tcPr>
            <w:tcW w:w="8118" w:type="dxa"/>
            <w:gridSpan w:val="10"/>
            <w:tcBorders>
              <w:bottom w:val="single" w:sz="4" w:space="0" w:color="auto"/>
            </w:tcBorders>
            <w:vAlign w:val="bottom"/>
          </w:tcPr>
          <w:p w14:paraId="58B16AAA" w14:textId="77777777" w:rsidR="00321DD4" w:rsidRDefault="00321DD4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Ind_Name_Common"/>
                  <w:enabled/>
                  <w:calcOnExit w:val="0"/>
                  <w:textInput/>
                </w:ffData>
              </w:fldChar>
            </w:r>
            <w:bookmarkStart w:id="0" w:name="Ind_Name_Common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</w:tr>
      <w:tr w:rsidR="00321DD4" w14:paraId="00462A1F" w14:textId="77777777" w:rsidTr="0040775C">
        <w:trPr>
          <w:cantSplit/>
          <w:trHeight w:val="320"/>
        </w:trPr>
        <w:tc>
          <w:tcPr>
            <w:tcW w:w="2178" w:type="dxa"/>
            <w:gridSpan w:val="2"/>
            <w:vAlign w:val="bottom"/>
          </w:tcPr>
          <w:p w14:paraId="60E562A1" w14:textId="77777777" w:rsidR="00321DD4" w:rsidRDefault="00321DD4" w:rsidP="0040775C">
            <w:pPr>
              <w:pStyle w:val="FormFieldLabelDefault"/>
            </w:pPr>
            <w:r>
              <w:t>Historic Name:</w:t>
            </w:r>
          </w:p>
        </w:tc>
        <w:tc>
          <w:tcPr>
            <w:tcW w:w="8118" w:type="dxa"/>
            <w:gridSpan w:val="10"/>
            <w:tcBorders>
              <w:bottom w:val="single" w:sz="4" w:space="0" w:color="auto"/>
            </w:tcBorders>
            <w:vAlign w:val="bottom"/>
          </w:tcPr>
          <w:p w14:paraId="5B059586" w14:textId="77777777" w:rsidR="00321DD4" w:rsidRDefault="00321DD4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Ind_Name_Historic"/>
                  <w:enabled/>
                  <w:calcOnExit w:val="0"/>
                  <w:textInput/>
                </w:ffData>
              </w:fldChar>
            </w:r>
            <w:bookmarkStart w:id="1" w:name="Ind_Name_Historic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</w:tr>
      <w:tr w:rsidR="00321DD4" w14:paraId="68180C71" w14:textId="77777777" w:rsidTr="0040775C">
        <w:trPr>
          <w:cantSplit/>
          <w:trHeight w:val="320"/>
        </w:trPr>
        <w:tc>
          <w:tcPr>
            <w:tcW w:w="2178" w:type="dxa"/>
            <w:gridSpan w:val="2"/>
            <w:vAlign w:val="bottom"/>
          </w:tcPr>
          <w:p w14:paraId="1ECAA514" w14:textId="77777777" w:rsidR="00321DD4" w:rsidRDefault="00321DD4" w:rsidP="0040775C">
            <w:pPr>
              <w:pStyle w:val="FormFieldLabelDefault"/>
            </w:pPr>
            <w:r>
              <w:t>Present Use:</w:t>
            </w:r>
          </w:p>
        </w:tc>
        <w:tc>
          <w:tcPr>
            <w:tcW w:w="4410" w:type="dxa"/>
            <w:gridSpan w:val="6"/>
            <w:vAlign w:val="bottom"/>
          </w:tcPr>
          <w:p w14:paraId="5F2BC47C" w14:textId="77777777" w:rsidR="00321DD4" w:rsidRDefault="00321DD4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Ind_Use_Present"/>
                  <w:enabled/>
                  <w:calcOnExit w:val="0"/>
                  <w:textInput/>
                </w:ffData>
              </w:fldChar>
            </w:r>
            <w:bookmarkStart w:id="2" w:name="Ind_Use_Present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3708" w:type="dxa"/>
            <w:gridSpan w:val="4"/>
            <w:vAlign w:val="bottom"/>
          </w:tcPr>
          <w:p w14:paraId="2D1DB791" w14:textId="77777777" w:rsidR="00321DD4" w:rsidRDefault="00321DD4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321DD4" w14:paraId="5E5E8B0B" w14:textId="77777777" w:rsidTr="0040775C">
        <w:trPr>
          <w:cantSplit/>
          <w:trHeight w:val="320"/>
        </w:trPr>
        <w:tc>
          <w:tcPr>
            <w:tcW w:w="2178" w:type="dxa"/>
            <w:gridSpan w:val="2"/>
            <w:vAlign w:val="bottom"/>
          </w:tcPr>
          <w:p w14:paraId="7DA231ED" w14:textId="77777777" w:rsidR="00321DD4" w:rsidRDefault="00321DD4" w:rsidP="0040775C">
            <w:pPr>
              <w:pStyle w:val="FormFieldLabelDefault"/>
            </w:pPr>
            <w:r>
              <w:t>Historic Industry:</w:t>
            </w:r>
          </w:p>
        </w:tc>
        <w:tc>
          <w:tcPr>
            <w:tcW w:w="44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6239FF" w14:textId="77777777" w:rsidR="00321DD4" w:rsidRDefault="00321DD4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Ind_Use_Historic"/>
                  <w:enabled/>
                  <w:calcOnExit w:val="0"/>
                  <w:textInput/>
                </w:ffData>
              </w:fldChar>
            </w:r>
            <w:bookmarkStart w:id="3" w:name="Ind_Use_Historic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1350" w:type="dxa"/>
            <w:gridSpan w:val="2"/>
            <w:vAlign w:val="bottom"/>
          </w:tcPr>
          <w:p w14:paraId="1D57D0DE" w14:textId="77777777" w:rsidR="00321DD4" w:rsidRDefault="00321DD4" w:rsidP="0040775C">
            <w:pPr>
              <w:pStyle w:val="FormFieldLabelDefault"/>
            </w:pPr>
            <w:r>
              <w:t>Building ID:</w:t>
            </w:r>
          </w:p>
        </w:tc>
        <w:tc>
          <w:tcPr>
            <w:tcW w:w="2358" w:type="dxa"/>
            <w:gridSpan w:val="2"/>
            <w:tcBorders>
              <w:bottom w:val="single" w:sz="4" w:space="0" w:color="auto"/>
            </w:tcBorders>
            <w:vAlign w:val="bottom"/>
          </w:tcPr>
          <w:p w14:paraId="4CF49756" w14:textId="77777777" w:rsidR="00321DD4" w:rsidRDefault="00321DD4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Ind_BuildingID"/>
                  <w:enabled/>
                  <w:calcOnExit w:val="0"/>
                  <w:textInput/>
                </w:ffData>
              </w:fldChar>
            </w:r>
            <w:bookmarkStart w:id="4" w:name="Ind_BuildingID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321DD4" w14:paraId="1EA91C9E" w14:textId="77777777" w:rsidTr="0040775C">
        <w:trPr>
          <w:cantSplit/>
          <w:trHeight w:val="320"/>
        </w:trPr>
        <w:tc>
          <w:tcPr>
            <w:tcW w:w="2178" w:type="dxa"/>
            <w:gridSpan w:val="2"/>
            <w:vAlign w:val="bottom"/>
          </w:tcPr>
          <w:p w14:paraId="6C0905CD" w14:textId="77777777" w:rsidR="00321DD4" w:rsidRDefault="00321DD4" w:rsidP="0040775C">
            <w:pPr>
              <w:pStyle w:val="FormFieldLabelDefault"/>
            </w:pPr>
            <w:r>
              <w:t>Construction Date: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307D63" w14:textId="77777777" w:rsidR="00321DD4" w:rsidRDefault="00321DD4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Ind_Constr_Date"/>
                  <w:enabled/>
                  <w:calcOnExit w:val="0"/>
                  <w:textInput/>
                </w:ffData>
              </w:fldChar>
            </w:r>
            <w:bookmarkStart w:id="5" w:name="Ind_Constr_Dat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990" w:type="dxa"/>
            <w:vAlign w:val="bottom"/>
          </w:tcPr>
          <w:p w14:paraId="2C4718CE" w14:textId="77777777" w:rsidR="00321DD4" w:rsidRDefault="00321DD4" w:rsidP="0040775C">
            <w:pPr>
              <w:pStyle w:val="FormFieldLabelDefault"/>
            </w:pPr>
            <w:r>
              <w:t>Source:</w:t>
            </w:r>
          </w:p>
        </w:tc>
        <w:tc>
          <w:tcPr>
            <w:tcW w:w="5238" w:type="dxa"/>
            <w:gridSpan w:val="7"/>
            <w:vAlign w:val="bottom"/>
          </w:tcPr>
          <w:p w14:paraId="3E8F6882" w14:textId="77777777" w:rsidR="00321DD4" w:rsidRDefault="00321DD4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Ind_Constr_Source"/>
                  <w:enabled/>
                  <w:calcOnExit w:val="0"/>
                  <w:textInput/>
                </w:ffData>
              </w:fldChar>
            </w:r>
            <w:bookmarkStart w:id="6" w:name="Ind_Constr_Sourc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</w:tr>
      <w:tr w:rsidR="00321DD4" w14:paraId="516CC84E" w14:textId="77777777" w:rsidTr="0040775C">
        <w:trPr>
          <w:cantSplit/>
          <w:trHeight w:val="320"/>
        </w:trPr>
        <w:tc>
          <w:tcPr>
            <w:tcW w:w="2178" w:type="dxa"/>
            <w:gridSpan w:val="2"/>
            <w:vAlign w:val="bottom"/>
          </w:tcPr>
          <w:p w14:paraId="58BBA79F" w14:textId="77777777" w:rsidR="00321DD4" w:rsidRDefault="00321DD4" w:rsidP="0040775C">
            <w:pPr>
              <w:pStyle w:val="FormFieldLabelDefault"/>
            </w:pPr>
            <w:r>
              <w:t>Alteration Date(s):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bottom"/>
          </w:tcPr>
          <w:p w14:paraId="321A70E1" w14:textId="77777777" w:rsidR="00321DD4" w:rsidRDefault="00321DD4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Ind_Alt_Date"/>
                  <w:enabled/>
                  <w:calcOnExit w:val="0"/>
                  <w:textInput/>
                </w:ffData>
              </w:fldChar>
            </w:r>
            <w:bookmarkStart w:id="7" w:name="Ind_Alt_Dat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990" w:type="dxa"/>
            <w:vAlign w:val="bottom"/>
          </w:tcPr>
          <w:p w14:paraId="3B6933B7" w14:textId="77777777" w:rsidR="00321DD4" w:rsidRDefault="00321DD4" w:rsidP="0040775C">
            <w:pPr>
              <w:pStyle w:val="FormFieldLabelDefault"/>
            </w:pPr>
            <w:r>
              <w:t>Source:</w:t>
            </w:r>
          </w:p>
        </w:tc>
        <w:tc>
          <w:tcPr>
            <w:tcW w:w="523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F1D45D" w14:textId="77777777" w:rsidR="00321DD4" w:rsidRDefault="00321DD4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Ind_Alt_Source"/>
                  <w:enabled/>
                  <w:calcOnExit w:val="0"/>
                  <w:textInput/>
                </w:ffData>
              </w:fldChar>
            </w:r>
            <w:bookmarkStart w:id="8" w:name="Ind_Alt_Sourc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  <w:tr w:rsidR="00321DD4" w14:paraId="747B43C5" w14:textId="77777777" w:rsidTr="0040775C">
        <w:trPr>
          <w:cantSplit/>
          <w:trHeight w:val="320"/>
        </w:trPr>
        <w:tc>
          <w:tcPr>
            <w:tcW w:w="1818" w:type="dxa"/>
            <w:vAlign w:val="bottom"/>
          </w:tcPr>
          <w:p w14:paraId="554D2DFA" w14:textId="77777777" w:rsidR="00321DD4" w:rsidRDefault="00321DD4" w:rsidP="0040775C">
            <w:pPr>
              <w:pStyle w:val="FormFieldLabelDefault"/>
            </w:pPr>
            <w:r>
              <w:t>Designer:</w:t>
            </w:r>
          </w:p>
        </w:tc>
        <w:tc>
          <w:tcPr>
            <w:tcW w:w="4410" w:type="dxa"/>
            <w:gridSpan w:val="6"/>
            <w:tcBorders>
              <w:bottom w:val="single" w:sz="4" w:space="0" w:color="auto"/>
            </w:tcBorders>
            <w:vAlign w:val="bottom"/>
          </w:tcPr>
          <w:p w14:paraId="0CE9C144" w14:textId="77777777" w:rsidR="00321DD4" w:rsidRDefault="00321DD4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Ind_Designer"/>
                  <w:enabled/>
                  <w:calcOnExit w:val="0"/>
                  <w:textInput/>
                </w:ffData>
              </w:fldChar>
            </w:r>
            <w:bookmarkStart w:id="9" w:name="Ind_Designer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2790" w:type="dxa"/>
            <w:gridSpan w:val="4"/>
            <w:vAlign w:val="bottom"/>
          </w:tcPr>
          <w:p w14:paraId="7EA80153" w14:textId="77777777" w:rsidR="00321DD4" w:rsidRDefault="00321DD4" w:rsidP="0040775C">
            <w:pPr>
              <w:pStyle w:val="FormFieldLabelDefault"/>
            </w:pPr>
            <w:r>
              <w:t>Physical Condition: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bottom"/>
          </w:tcPr>
          <w:p w14:paraId="0E47D321" w14:textId="77777777" w:rsidR="00321DD4" w:rsidRDefault="00321DD4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Ind_Condition"/>
                  <w:enabled/>
                  <w:calcOnExit w:val="0"/>
                  <w:textInput/>
                </w:ffData>
              </w:fldChar>
            </w:r>
            <w:bookmarkStart w:id="10" w:name="Ind_Condition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</w:tr>
      <w:tr w:rsidR="00321DD4" w14:paraId="27CD726F" w14:textId="77777777" w:rsidTr="0040775C">
        <w:trPr>
          <w:cantSplit/>
          <w:trHeight w:val="320"/>
        </w:trPr>
        <w:tc>
          <w:tcPr>
            <w:tcW w:w="1818" w:type="dxa"/>
            <w:vAlign w:val="bottom"/>
          </w:tcPr>
          <w:p w14:paraId="37E3D1E8" w14:textId="77777777" w:rsidR="00321DD4" w:rsidRDefault="00321DD4" w:rsidP="0040775C">
            <w:pPr>
              <w:pStyle w:val="FormFieldLabelDefault"/>
            </w:pPr>
            <w:r>
              <w:t>Builder:</w:t>
            </w:r>
          </w:p>
        </w:tc>
        <w:tc>
          <w:tcPr>
            <w:tcW w:w="44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F87624" w14:textId="77777777" w:rsidR="00321DD4" w:rsidRDefault="00321DD4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Ind_Builder"/>
                  <w:enabled/>
                  <w:calcOnExit w:val="0"/>
                  <w:textInput/>
                </w:ffData>
              </w:fldChar>
            </w:r>
            <w:bookmarkStart w:id="11" w:name="Ind_Builder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2790" w:type="dxa"/>
            <w:gridSpan w:val="4"/>
            <w:vAlign w:val="bottom"/>
          </w:tcPr>
          <w:p w14:paraId="0BD91A26" w14:textId="77777777" w:rsidR="00321DD4" w:rsidRDefault="00321DD4" w:rsidP="0040775C">
            <w:pPr>
              <w:pStyle w:val="FormFieldLabelDefault"/>
            </w:pPr>
            <w:proofErr w:type="gramStart"/>
            <w:r>
              <w:t>Remaining</w:t>
            </w:r>
            <w:proofErr w:type="gramEnd"/>
            <w:r>
              <w:t xml:space="preserve"> Historic Fabric: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bottom"/>
          </w:tcPr>
          <w:p w14:paraId="22CCD9D5" w14:textId="77777777" w:rsidR="00321DD4" w:rsidRDefault="00321DD4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Ind_Fabric"/>
                  <w:enabled/>
                  <w:calcOnExit w:val="0"/>
                  <w:textInput/>
                </w:ffData>
              </w:fldChar>
            </w:r>
            <w:bookmarkStart w:id="12" w:name="Ind_Fabric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</w:tr>
      <w:tr w:rsidR="00321DD4" w14:paraId="11E81388" w14:textId="77777777" w:rsidTr="0040775C">
        <w:trPr>
          <w:cantSplit/>
          <w:trHeight w:val="320"/>
        </w:trPr>
        <w:tc>
          <w:tcPr>
            <w:tcW w:w="1818" w:type="dxa"/>
            <w:vAlign w:val="bottom"/>
          </w:tcPr>
          <w:p w14:paraId="0FABCCB1" w14:textId="77777777" w:rsidR="00321DD4" w:rsidRDefault="00321DD4" w:rsidP="0040775C">
            <w:pPr>
              <w:pStyle w:val="FormFieldLabelDefault"/>
            </w:pPr>
            <w:r>
              <w:t>Style:</w:t>
            </w:r>
          </w:p>
        </w:tc>
        <w:tc>
          <w:tcPr>
            <w:tcW w:w="441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D856E6" w14:textId="77777777" w:rsidR="00321DD4" w:rsidRDefault="00321DD4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Ind_Style"/>
                  <w:enabled/>
                  <w:calcOnExit w:val="0"/>
                  <w:textInput/>
                </w:ffData>
              </w:fldChar>
            </w:r>
            <w:bookmarkStart w:id="13" w:name="Ind_Styl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2790" w:type="dxa"/>
            <w:gridSpan w:val="4"/>
            <w:vAlign w:val="bottom"/>
          </w:tcPr>
          <w:p w14:paraId="228AA307" w14:textId="77777777" w:rsidR="00321DD4" w:rsidRDefault="00321DD4" w:rsidP="0040775C">
            <w:pPr>
              <w:pStyle w:val="FormFieldLabelDefault"/>
            </w:pPr>
          </w:p>
        </w:tc>
        <w:tc>
          <w:tcPr>
            <w:tcW w:w="1278" w:type="dxa"/>
            <w:vAlign w:val="bottom"/>
          </w:tcPr>
          <w:p w14:paraId="3B9D057B" w14:textId="77777777" w:rsidR="00321DD4" w:rsidRDefault="00321DD4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321DD4" w14:paraId="145C59FA" w14:textId="77777777" w:rsidTr="0040775C">
        <w:trPr>
          <w:cantSplit/>
          <w:trHeight w:val="320"/>
        </w:trPr>
        <w:tc>
          <w:tcPr>
            <w:tcW w:w="1818" w:type="dxa"/>
            <w:vAlign w:val="bottom"/>
          </w:tcPr>
          <w:p w14:paraId="0F4205B3" w14:textId="77777777" w:rsidR="00321DD4" w:rsidRDefault="00321DD4" w:rsidP="0040775C">
            <w:pPr>
              <w:pStyle w:val="FormFieldLabelDefault"/>
            </w:pPr>
          </w:p>
        </w:tc>
        <w:tc>
          <w:tcPr>
            <w:tcW w:w="4410" w:type="dxa"/>
            <w:gridSpan w:val="6"/>
            <w:vAlign w:val="bottom"/>
          </w:tcPr>
          <w:p w14:paraId="72E16DD4" w14:textId="77777777" w:rsidR="00321DD4" w:rsidRDefault="00321DD4" w:rsidP="0040775C">
            <w:pPr>
              <w:pStyle w:val="FormFieldLabelDefault"/>
            </w:pPr>
            <w:r>
              <w:t>Length:</w:t>
            </w:r>
          </w:p>
        </w:tc>
        <w:tc>
          <w:tcPr>
            <w:tcW w:w="1710" w:type="dxa"/>
            <w:gridSpan w:val="3"/>
            <w:vAlign w:val="bottom"/>
          </w:tcPr>
          <w:p w14:paraId="4D3F5AFF" w14:textId="77777777" w:rsidR="00321DD4" w:rsidRDefault="00321DD4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Ind_Length"/>
                  <w:enabled/>
                  <w:calcOnExit w:val="0"/>
                  <w:textInput/>
                </w:ffData>
              </w:fldChar>
            </w:r>
            <w:bookmarkStart w:id="14" w:name="Ind_Length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  <w:tc>
          <w:tcPr>
            <w:tcW w:w="1080" w:type="dxa"/>
            <w:vAlign w:val="bottom"/>
          </w:tcPr>
          <w:p w14:paraId="1292C194" w14:textId="77777777" w:rsidR="00321DD4" w:rsidRDefault="00321DD4" w:rsidP="0040775C">
            <w:pPr>
              <w:pStyle w:val="FormFieldLabelDefault"/>
            </w:pPr>
            <w:r>
              <w:t>Stories:</w:t>
            </w:r>
          </w:p>
        </w:tc>
        <w:tc>
          <w:tcPr>
            <w:tcW w:w="1278" w:type="dxa"/>
            <w:vAlign w:val="bottom"/>
          </w:tcPr>
          <w:p w14:paraId="2319158C" w14:textId="77777777" w:rsidR="00321DD4" w:rsidRDefault="00321DD4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Ind_Stories"/>
                  <w:enabled/>
                  <w:calcOnExit w:val="0"/>
                  <w:textInput/>
                </w:ffData>
              </w:fldChar>
            </w:r>
            <w:bookmarkStart w:id="15" w:name="Ind_Stories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</w:tr>
      <w:tr w:rsidR="00321DD4" w14:paraId="31EFB5E0" w14:textId="77777777" w:rsidTr="0040775C">
        <w:trPr>
          <w:cantSplit/>
          <w:trHeight w:val="320"/>
        </w:trPr>
        <w:tc>
          <w:tcPr>
            <w:tcW w:w="1818" w:type="dxa"/>
            <w:vAlign w:val="bottom"/>
          </w:tcPr>
          <w:p w14:paraId="35F4958D" w14:textId="77777777" w:rsidR="00321DD4" w:rsidRDefault="00321DD4" w:rsidP="0040775C">
            <w:pPr>
              <w:pStyle w:val="FormFieldLabelDefault"/>
            </w:pPr>
          </w:p>
        </w:tc>
        <w:tc>
          <w:tcPr>
            <w:tcW w:w="4410" w:type="dxa"/>
            <w:gridSpan w:val="6"/>
            <w:vAlign w:val="bottom"/>
          </w:tcPr>
          <w:p w14:paraId="031A11E0" w14:textId="77777777" w:rsidR="00321DD4" w:rsidRDefault="00321DD4" w:rsidP="0040775C">
            <w:pPr>
              <w:pStyle w:val="FormFieldLabelDefault"/>
            </w:pPr>
            <w:r>
              <w:t>Width: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2C7513" w14:textId="77777777" w:rsidR="00321DD4" w:rsidRDefault="00321DD4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Ind_Width"/>
                  <w:enabled/>
                  <w:calcOnExit w:val="0"/>
                  <w:textInput/>
                </w:ffData>
              </w:fldChar>
            </w:r>
            <w:bookmarkStart w:id="16" w:name="Ind_Width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1080" w:type="dxa"/>
            <w:vAlign w:val="bottom"/>
          </w:tcPr>
          <w:p w14:paraId="3694244F" w14:textId="77777777" w:rsidR="00321DD4" w:rsidRDefault="00321DD4" w:rsidP="0040775C">
            <w:pPr>
              <w:pStyle w:val="FormFieldLabelDefault"/>
            </w:pPr>
            <w:r>
              <w:t>Bays: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41C356" w14:textId="77777777" w:rsidR="00321DD4" w:rsidRDefault="00321DD4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Ind_Bays"/>
                  <w:enabled/>
                  <w:calcOnExit w:val="0"/>
                  <w:textInput/>
                </w:ffData>
              </w:fldChar>
            </w:r>
            <w:bookmarkStart w:id="17" w:name="Ind_Bays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</w:tr>
      <w:tr w:rsidR="00321DD4" w14:paraId="30D8A73E" w14:textId="77777777" w:rsidTr="0040775C">
        <w:trPr>
          <w:cantSplit/>
          <w:trHeight w:val="320"/>
        </w:trPr>
        <w:tc>
          <w:tcPr>
            <w:tcW w:w="2898" w:type="dxa"/>
            <w:gridSpan w:val="3"/>
            <w:vAlign w:val="bottom"/>
          </w:tcPr>
          <w:p w14:paraId="54212120" w14:textId="77777777" w:rsidR="00321DD4" w:rsidRDefault="00321DD4" w:rsidP="0040775C">
            <w:pPr>
              <w:pStyle w:val="FormFieldLabelDefault"/>
            </w:pPr>
            <w:r>
              <w:t>Exterior Finish Materials</w:t>
            </w:r>
          </w:p>
        </w:tc>
        <w:tc>
          <w:tcPr>
            <w:tcW w:w="7398" w:type="dxa"/>
            <w:gridSpan w:val="9"/>
            <w:vAlign w:val="bottom"/>
          </w:tcPr>
          <w:p w14:paraId="16009ECC" w14:textId="77777777" w:rsidR="00321DD4" w:rsidRDefault="00321DD4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Ind_Exterior"/>
                  <w:enabled/>
                  <w:calcOnExit w:val="0"/>
                  <w:textInput/>
                </w:ffData>
              </w:fldChar>
            </w:r>
            <w:bookmarkStart w:id="18" w:name="Ind_Exterior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</w:tr>
      <w:tr w:rsidR="00321DD4" w14:paraId="45CD99C6" w14:textId="77777777" w:rsidTr="0040775C">
        <w:trPr>
          <w:cantSplit/>
          <w:trHeight w:val="320"/>
        </w:trPr>
        <w:tc>
          <w:tcPr>
            <w:tcW w:w="2898" w:type="dxa"/>
            <w:gridSpan w:val="3"/>
            <w:vAlign w:val="bottom"/>
          </w:tcPr>
          <w:p w14:paraId="0294B2AB" w14:textId="77777777" w:rsidR="00321DD4" w:rsidRDefault="00321DD4" w:rsidP="0040775C">
            <w:pPr>
              <w:pStyle w:val="FormFieldLabelDefault"/>
            </w:pPr>
            <w:r>
              <w:t>Foundation Materials:</w:t>
            </w:r>
          </w:p>
        </w:tc>
        <w:tc>
          <w:tcPr>
            <w:tcW w:w="739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9705FE" w14:textId="77777777" w:rsidR="00321DD4" w:rsidRDefault="00321DD4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Ind_Foundation"/>
                  <w:enabled/>
                  <w:calcOnExit w:val="0"/>
                  <w:textInput/>
                </w:ffData>
              </w:fldChar>
            </w:r>
            <w:bookmarkStart w:id="19" w:name="Ind_Foundation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</w:tr>
      <w:tr w:rsidR="00321DD4" w14:paraId="2457DDA9" w14:textId="77777777" w:rsidTr="0040775C">
        <w:trPr>
          <w:cantSplit/>
          <w:trHeight w:val="320"/>
        </w:trPr>
        <w:tc>
          <w:tcPr>
            <w:tcW w:w="2898" w:type="dxa"/>
            <w:gridSpan w:val="3"/>
            <w:vAlign w:val="bottom"/>
          </w:tcPr>
          <w:p w14:paraId="7B9109C2" w14:textId="77777777" w:rsidR="00321DD4" w:rsidRDefault="00321DD4" w:rsidP="0040775C">
            <w:pPr>
              <w:pStyle w:val="FormFieldLabelDefault"/>
            </w:pPr>
            <w:r>
              <w:t>Structural System: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304699" w14:textId="77777777" w:rsidR="00321DD4" w:rsidRDefault="00321DD4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Ind_Structural_Sys"/>
                  <w:enabled/>
                  <w:calcOnExit w:val="0"/>
                  <w:textInput/>
                </w:ffData>
              </w:fldChar>
            </w:r>
            <w:bookmarkStart w:id="20" w:name="Ind_Structural_Sys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  <w:tc>
          <w:tcPr>
            <w:tcW w:w="1530" w:type="dxa"/>
            <w:gridSpan w:val="3"/>
            <w:vAlign w:val="bottom"/>
          </w:tcPr>
          <w:p w14:paraId="05111D73" w14:textId="77777777" w:rsidR="00321DD4" w:rsidRDefault="00321DD4" w:rsidP="0040775C">
            <w:pPr>
              <w:pStyle w:val="FormFieldLabelDefault"/>
            </w:pPr>
            <w:r>
              <w:t>Roof System: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A36B4A" w14:textId="77777777" w:rsidR="00321DD4" w:rsidRDefault="00321DD4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Ind_Roof_System"/>
                  <w:enabled/>
                  <w:calcOnExit w:val="0"/>
                  <w:textInput/>
                </w:ffData>
              </w:fldChar>
            </w:r>
            <w:bookmarkStart w:id="21" w:name="Ind_Roof_System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</w:tr>
      <w:tr w:rsidR="00321DD4" w14:paraId="5B6081D1" w14:textId="77777777" w:rsidTr="0040775C">
        <w:trPr>
          <w:cantSplit/>
          <w:trHeight w:val="320"/>
        </w:trPr>
        <w:tc>
          <w:tcPr>
            <w:tcW w:w="2898" w:type="dxa"/>
            <w:gridSpan w:val="3"/>
            <w:vAlign w:val="bottom"/>
          </w:tcPr>
          <w:p w14:paraId="59DF65E6" w14:textId="77777777" w:rsidR="00321DD4" w:rsidRDefault="00321DD4" w:rsidP="0040775C">
            <w:pPr>
              <w:pStyle w:val="FormFieldLabelDefault"/>
            </w:pPr>
            <w:r>
              <w:t>Roof Finish Materials:</w:t>
            </w:r>
          </w:p>
        </w:tc>
        <w:tc>
          <w:tcPr>
            <w:tcW w:w="7398" w:type="dxa"/>
            <w:gridSpan w:val="9"/>
            <w:tcBorders>
              <w:bottom w:val="single" w:sz="4" w:space="0" w:color="auto"/>
            </w:tcBorders>
            <w:vAlign w:val="bottom"/>
          </w:tcPr>
          <w:p w14:paraId="6A5509A9" w14:textId="77777777" w:rsidR="00321DD4" w:rsidRDefault="00321DD4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Ind_Roof"/>
                  <w:enabled/>
                  <w:calcOnExit w:val="0"/>
                  <w:textInput/>
                </w:ffData>
              </w:fldChar>
            </w:r>
            <w:bookmarkStart w:id="22" w:name="Ind_Roof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</w:p>
        </w:tc>
      </w:tr>
      <w:tr w:rsidR="00321DD4" w14:paraId="1DC380F3" w14:textId="77777777" w:rsidTr="0040775C">
        <w:trPr>
          <w:cantSplit/>
          <w:trHeight w:val="320"/>
        </w:trPr>
        <w:tc>
          <w:tcPr>
            <w:tcW w:w="2898" w:type="dxa"/>
            <w:gridSpan w:val="3"/>
            <w:vAlign w:val="bottom"/>
          </w:tcPr>
          <w:p w14:paraId="20611E92" w14:textId="77777777" w:rsidR="00321DD4" w:rsidRDefault="00321DD4" w:rsidP="0040775C">
            <w:pPr>
              <w:pStyle w:val="FormFieldLabelDefault"/>
            </w:pPr>
            <w:r>
              <w:t>Equipment/Machinery:</w:t>
            </w:r>
          </w:p>
        </w:tc>
        <w:tc>
          <w:tcPr>
            <w:tcW w:w="7398" w:type="dxa"/>
            <w:gridSpan w:val="9"/>
            <w:tcBorders>
              <w:bottom w:val="single" w:sz="4" w:space="0" w:color="auto"/>
            </w:tcBorders>
            <w:vAlign w:val="bottom"/>
          </w:tcPr>
          <w:p w14:paraId="48DE933E" w14:textId="77777777" w:rsidR="00321DD4" w:rsidRDefault="00321DD4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Ind_Equipment"/>
                  <w:enabled/>
                  <w:calcOnExit w:val="0"/>
                  <w:textInput/>
                </w:ffData>
              </w:fldChar>
            </w:r>
            <w:bookmarkStart w:id="23" w:name="Ind_Equipment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</w:tc>
      </w:tr>
      <w:tr w:rsidR="00321DD4" w14:paraId="1F171062" w14:textId="77777777" w:rsidTr="0040775C">
        <w:trPr>
          <w:cantSplit/>
          <w:trHeight w:val="320"/>
        </w:trPr>
        <w:tc>
          <w:tcPr>
            <w:tcW w:w="2898" w:type="dxa"/>
            <w:gridSpan w:val="3"/>
            <w:vAlign w:val="bottom"/>
          </w:tcPr>
          <w:p w14:paraId="7036B26E" w14:textId="77777777" w:rsidR="00321DD4" w:rsidRDefault="00321DD4" w:rsidP="0040775C">
            <w:pPr>
              <w:pStyle w:val="FormFieldLabelDefault"/>
            </w:pPr>
            <w:r>
              <w:t>Transportation Links:</w:t>
            </w:r>
          </w:p>
        </w:tc>
        <w:tc>
          <w:tcPr>
            <w:tcW w:w="7398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682316" w14:textId="77777777" w:rsidR="00321DD4" w:rsidRDefault="00321DD4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Ind_Transportation"/>
                  <w:enabled/>
                  <w:calcOnExit w:val="0"/>
                  <w:textInput/>
                </w:ffData>
              </w:fldChar>
            </w:r>
            <w:bookmarkStart w:id="24" w:name="Ind_Transportation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"/>
          </w:p>
        </w:tc>
      </w:tr>
    </w:tbl>
    <w:p w14:paraId="52DC5026" w14:textId="77777777" w:rsidR="00321DD4" w:rsidRDefault="00321DD4" w:rsidP="00321DD4">
      <w:pPr>
        <w:rPr>
          <w:sz w:val="20"/>
        </w:rPr>
      </w:pPr>
    </w:p>
    <w:tbl>
      <w:tblPr>
        <w:tblW w:w="10296" w:type="dxa"/>
        <w:tblLayout w:type="fixed"/>
        <w:tblLook w:val="0000" w:firstRow="0" w:lastRow="0" w:firstColumn="0" w:lastColumn="0" w:noHBand="0" w:noVBand="0"/>
      </w:tblPr>
      <w:tblGrid>
        <w:gridCol w:w="10296"/>
      </w:tblGrid>
      <w:tr w:rsidR="00321DD4" w14:paraId="1912E928" w14:textId="77777777" w:rsidTr="0040775C">
        <w:trPr>
          <w:cantSplit/>
          <w:trHeight w:val="2000"/>
        </w:trPr>
        <w:tc>
          <w:tcPr>
            <w:tcW w:w="10296" w:type="dxa"/>
          </w:tcPr>
          <w:p w14:paraId="68FBA5C2" w14:textId="77777777" w:rsidR="00321DD4" w:rsidRDefault="00321DD4" w:rsidP="0040775C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 w:rsidRPr="00115185">
              <w:rPr>
                <w:rStyle w:val="FormFieldLabelInline"/>
              </w:rPr>
              <w:t>Exterior Description:</w:t>
            </w: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fldChar w:fldCharType="begin">
                <w:ffData>
                  <w:name w:val="Ind_Exterior_Desc"/>
                  <w:enabled/>
                  <w:calcOnExit w:val="0"/>
                  <w:textInput/>
                </w:ffData>
              </w:fldChar>
            </w:r>
            <w:bookmarkStart w:id="25" w:name="Ind_Exterior_Desc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5"/>
          </w:p>
        </w:tc>
      </w:tr>
    </w:tbl>
    <w:p w14:paraId="058769AB" w14:textId="77777777" w:rsidR="00321DD4" w:rsidRDefault="00321DD4" w:rsidP="00321DD4">
      <w:pPr>
        <w:rPr>
          <w:sz w:val="20"/>
        </w:rPr>
      </w:pPr>
    </w:p>
    <w:tbl>
      <w:tblPr>
        <w:tblW w:w="10296" w:type="dxa"/>
        <w:tblLayout w:type="fixed"/>
        <w:tblLook w:val="0000" w:firstRow="0" w:lastRow="0" w:firstColumn="0" w:lastColumn="0" w:noHBand="0" w:noVBand="0"/>
      </w:tblPr>
      <w:tblGrid>
        <w:gridCol w:w="10296"/>
      </w:tblGrid>
      <w:tr w:rsidR="00321DD4" w14:paraId="4F4F5638" w14:textId="77777777" w:rsidTr="0040775C">
        <w:trPr>
          <w:cantSplit/>
          <w:trHeight w:val="1458"/>
        </w:trPr>
        <w:tc>
          <w:tcPr>
            <w:tcW w:w="10296" w:type="dxa"/>
          </w:tcPr>
          <w:p w14:paraId="36ED7932" w14:textId="77777777" w:rsidR="00321DD4" w:rsidRDefault="00321DD4" w:rsidP="0040775C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 w:rsidRPr="00115185">
              <w:rPr>
                <w:rStyle w:val="FormFieldLabelInline"/>
              </w:rPr>
              <w:t>Interior Description:</w:t>
            </w: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fldChar w:fldCharType="begin">
                <w:ffData>
                  <w:name w:val="Ind_Interior_Desc"/>
                  <w:enabled/>
                  <w:calcOnExit w:val="0"/>
                  <w:textInput/>
                </w:ffData>
              </w:fldChar>
            </w:r>
            <w:bookmarkStart w:id="26" w:name="Ind_Interior_Desc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6"/>
          </w:p>
        </w:tc>
      </w:tr>
    </w:tbl>
    <w:p w14:paraId="31AB8121" w14:textId="77777777" w:rsidR="00321DD4" w:rsidRDefault="00321DD4" w:rsidP="00321DD4">
      <w:pPr>
        <w:rPr>
          <w:sz w:val="20"/>
        </w:rPr>
      </w:pPr>
    </w:p>
    <w:tbl>
      <w:tblPr>
        <w:tblW w:w="10296" w:type="dxa"/>
        <w:tblLayout w:type="fixed"/>
        <w:tblLook w:val="0000" w:firstRow="0" w:lastRow="0" w:firstColumn="0" w:lastColumn="0" w:noHBand="0" w:noVBand="0"/>
      </w:tblPr>
      <w:tblGrid>
        <w:gridCol w:w="10296"/>
      </w:tblGrid>
      <w:tr w:rsidR="00321DD4" w14:paraId="70600D8F" w14:textId="77777777" w:rsidTr="0040775C">
        <w:trPr>
          <w:cantSplit/>
          <w:trHeight w:val="1485"/>
        </w:trPr>
        <w:tc>
          <w:tcPr>
            <w:tcW w:w="10296" w:type="dxa"/>
          </w:tcPr>
          <w:p w14:paraId="1B85A037" w14:textId="77777777" w:rsidR="00321DD4" w:rsidRDefault="00321DD4" w:rsidP="0040775C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 w:rsidRPr="00115185">
              <w:rPr>
                <w:rStyle w:val="FormFieldLabelInline"/>
              </w:rPr>
              <w:t>Setting:</w:t>
            </w: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fldChar w:fldCharType="begin">
                <w:ffData>
                  <w:name w:val="Ind_Setting_Desc"/>
                  <w:enabled/>
                  <w:calcOnExit w:val="0"/>
                  <w:textInput/>
                </w:ffData>
              </w:fldChar>
            </w:r>
            <w:bookmarkStart w:id="27" w:name="Ind_Setting_Desc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7"/>
          </w:p>
        </w:tc>
      </w:tr>
    </w:tbl>
    <w:p w14:paraId="04FAC9E7" w14:textId="77777777" w:rsidR="001A5D43" w:rsidRPr="00321DD4" w:rsidRDefault="001A5D43" w:rsidP="00321DD4"/>
    <w:sectPr w:rsidR="001A5D43" w:rsidRPr="00321DD4" w:rsidSect="00847106">
      <w:headerReference w:type="default" r:id="rId11"/>
      <w:footerReference w:type="default" r:id="rId12"/>
      <w:pgSz w:w="12240" w:h="15840"/>
      <w:pgMar w:top="1742" w:right="1080" w:bottom="446" w:left="1080" w:header="720" w:footer="5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1C553" w14:textId="77777777" w:rsidR="005200C6" w:rsidRDefault="005200C6">
      <w:r>
        <w:separator/>
      </w:r>
    </w:p>
    <w:p w14:paraId="4B8BCE1A" w14:textId="77777777" w:rsidR="005200C6" w:rsidRDefault="005200C6"/>
  </w:endnote>
  <w:endnote w:type="continuationSeparator" w:id="0">
    <w:p w14:paraId="2983DF1C" w14:textId="77777777" w:rsidR="005200C6" w:rsidRDefault="005200C6">
      <w:r>
        <w:continuationSeparator/>
      </w:r>
    </w:p>
    <w:p w14:paraId="43130FAF" w14:textId="77777777" w:rsidR="005200C6" w:rsidRDefault="005200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E3895" w14:textId="77777777" w:rsidR="008B72A4" w:rsidRDefault="008B72A4" w:rsidP="008B72A4">
    <w:pPr>
      <w:jc w:val="center"/>
      <w:rPr>
        <w:sz w:val="20"/>
      </w:rPr>
    </w:pPr>
    <w:r>
      <w:tab/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272570F6" wp14:editId="626B6615">
              <wp:simplePos x="0" y="0"/>
              <wp:positionH relativeFrom="column">
                <wp:posOffset>45720</wp:posOffset>
              </wp:positionH>
              <wp:positionV relativeFrom="paragraph">
                <wp:posOffset>114300</wp:posOffset>
              </wp:positionV>
              <wp:extent cx="6286500" cy="0"/>
              <wp:effectExtent l="0" t="0" r="0" b="0"/>
              <wp:wrapNone/>
              <wp:docPr id="58659773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0887B6" id="Line 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9pt" to="498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" o:allowincell="f" strokeweight="2.25pt"/>
          </w:pict>
        </mc:Fallback>
      </mc:AlternateContent>
    </w: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260"/>
      <w:gridCol w:w="6570"/>
      <w:gridCol w:w="630"/>
      <w:gridCol w:w="1260"/>
    </w:tblGrid>
    <w:tr w:rsidR="008B72A4" w14:paraId="2C82786E" w14:textId="77777777" w:rsidTr="0040775C">
      <w:trPr>
        <w:trHeight w:val="270"/>
        <w:jc w:val="center"/>
      </w:trPr>
      <w:tc>
        <w:tcPr>
          <w:tcW w:w="1260" w:type="dxa"/>
          <w:vAlign w:val="bottom"/>
        </w:tcPr>
        <w:p w14:paraId="6A4D6380" w14:textId="77777777" w:rsidR="008B72A4" w:rsidRDefault="008B72A4" w:rsidP="008B72A4">
          <w:pPr>
            <w:pStyle w:val="Footerfields"/>
          </w:pPr>
          <w:r w:rsidRPr="002C3040">
            <w:t>Survey</w:t>
          </w:r>
          <w:r>
            <w:t xml:space="preserve"> Name:</w:t>
          </w:r>
        </w:p>
      </w:tc>
      <w:tc>
        <w:tcPr>
          <w:tcW w:w="6570" w:type="dxa"/>
          <w:vAlign w:val="bottom"/>
        </w:tcPr>
        <w:p w14:paraId="35EF0842" w14:textId="77777777" w:rsidR="008B72A4" w:rsidRDefault="008B72A4" w:rsidP="008B72A4">
          <w:pPr>
            <w:pStyle w:val="Footerfieldvalue"/>
            <w:rPr>
              <w:highlight w:val="yellow"/>
            </w:rPr>
          </w:pPr>
          <w:r>
            <w:rPr>
              <w:highlight w:val="yellow"/>
            </w:rPr>
            <w:t>[Edit in Word365 by going to File &gt; Info &gt; Protect Document &gt; Restrict Editing</w:t>
          </w:r>
        </w:p>
      </w:tc>
      <w:tc>
        <w:tcPr>
          <w:tcW w:w="630" w:type="dxa"/>
          <w:vAlign w:val="bottom"/>
        </w:tcPr>
        <w:p w14:paraId="2E1C8EE4" w14:textId="77777777" w:rsidR="008B72A4" w:rsidRDefault="008B72A4" w:rsidP="008B72A4">
          <w:pPr>
            <w:pStyle w:val="Footerfields"/>
          </w:pPr>
          <w:r>
            <w:t>Date:</w:t>
          </w:r>
        </w:p>
      </w:tc>
      <w:tc>
        <w:tcPr>
          <w:tcW w:w="1260" w:type="dxa"/>
          <w:tcBorders>
            <w:bottom w:val="single" w:sz="4" w:space="0" w:color="auto"/>
          </w:tcBorders>
          <w:vAlign w:val="bottom"/>
        </w:tcPr>
        <w:p w14:paraId="18A27C2D" w14:textId="77777777" w:rsidR="008B72A4" w:rsidRPr="00DD4C62" w:rsidRDefault="008B72A4" w:rsidP="008B72A4">
          <w:pPr>
            <w:pStyle w:val="Footerfieldvalue"/>
            <w:rPr>
              <w:highlight w:val="yellow"/>
            </w:rPr>
          </w:pPr>
          <w:r w:rsidRPr="00DD4C62">
            <w:rPr>
              <w:highlight w:val="yellow"/>
            </w:rPr>
            <w:t>[date]</w:t>
          </w:r>
        </w:p>
      </w:tc>
    </w:tr>
    <w:tr w:rsidR="008B72A4" w14:paraId="06205A65" w14:textId="77777777" w:rsidTr="0040775C">
      <w:trPr>
        <w:cantSplit/>
        <w:trHeight w:val="270"/>
        <w:jc w:val="center"/>
      </w:trPr>
      <w:tc>
        <w:tcPr>
          <w:tcW w:w="1260" w:type="dxa"/>
          <w:vAlign w:val="bottom"/>
        </w:tcPr>
        <w:p w14:paraId="2452E2A3" w14:textId="77777777" w:rsidR="008B72A4" w:rsidRDefault="008B72A4" w:rsidP="008B72A4">
          <w:pPr>
            <w:pStyle w:val="Footerfields"/>
          </w:pPr>
          <w:r w:rsidRPr="002C3040">
            <w:t>Surveyor</w:t>
          </w:r>
          <w:r>
            <w:t>:</w:t>
          </w:r>
        </w:p>
      </w:tc>
      <w:tc>
        <w:tcPr>
          <w:tcW w:w="6570" w:type="dxa"/>
          <w:tcBorders>
            <w:top w:val="single" w:sz="4" w:space="0" w:color="auto"/>
          </w:tcBorders>
          <w:vAlign w:val="bottom"/>
        </w:tcPr>
        <w:p w14:paraId="1ACD566B" w14:textId="77777777" w:rsidR="008B72A4" w:rsidRDefault="008B72A4" w:rsidP="008B72A4">
          <w:pPr>
            <w:pStyle w:val="Footerfieldvalue"/>
            <w:rPr>
              <w:highlight w:val="yellow"/>
            </w:rPr>
          </w:pPr>
          <w:r>
            <w:rPr>
              <w:highlight w:val="yellow"/>
            </w:rPr>
            <w:t>Then, in the Restrict Editing sidebar, clicking “Stop Protection” button.</w:t>
          </w:r>
        </w:p>
      </w:tc>
      <w:tc>
        <w:tcPr>
          <w:tcW w:w="1890" w:type="dxa"/>
          <w:gridSpan w:val="2"/>
        </w:tcPr>
        <w:p w14:paraId="5278FA1F" w14:textId="77777777" w:rsidR="008B72A4" w:rsidRDefault="008B72A4" w:rsidP="008B72A4">
          <w:pPr>
            <w:pStyle w:val="Footerfields"/>
          </w:pPr>
        </w:p>
      </w:tc>
    </w:tr>
    <w:tr w:rsidR="008B72A4" w14:paraId="77804CAD" w14:textId="77777777" w:rsidTr="0040775C">
      <w:trPr>
        <w:cantSplit/>
        <w:trHeight w:val="255"/>
        <w:jc w:val="center"/>
      </w:trPr>
      <w:tc>
        <w:tcPr>
          <w:tcW w:w="1260" w:type="dxa"/>
          <w:vAlign w:val="bottom"/>
        </w:tcPr>
        <w:p w14:paraId="22389415" w14:textId="77777777" w:rsidR="008B72A4" w:rsidRDefault="0012323D" w:rsidP="008B72A4">
          <w:pPr>
            <w:pStyle w:val="Footerfields"/>
          </w:pPr>
          <w:r>
            <w:t>O</w:t>
          </w:r>
          <w:r w:rsidR="008B72A4">
            <w:t>rganization:</w:t>
          </w:r>
        </w:p>
      </w:tc>
      <w:tc>
        <w:tcPr>
          <w:tcW w:w="6570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6F95B6BA" w14:textId="77777777" w:rsidR="008B72A4" w:rsidRDefault="008B72A4" w:rsidP="008B72A4">
          <w:pPr>
            <w:pStyle w:val="Footerfieldvalue"/>
            <w:rPr>
              <w:highlight w:val="yellow"/>
            </w:rPr>
          </w:pPr>
          <w:r>
            <w:rPr>
              <w:highlight w:val="yellow"/>
            </w:rPr>
            <w:t>If re-locking, the type of restriction is “Filling in forms” and blank user/password.]</w:t>
          </w:r>
        </w:p>
      </w:tc>
      <w:tc>
        <w:tcPr>
          <w:tcW w:w="1890" w:type="dxa"/>
          <w:gridSpan w:val="2"/>
        </w:tcPr>
        <w:p w14:paraId="5D8FFA40" w14:textId="77777777" w:rsidR="008B72A4" w:rsidRDefault="008B72A4" w:rsidP="008B72A4">
          <w:pPr>
            <w:pStyle w:val="Footerfields"/>
          </w:pPr>
        </w:p>
      </w:tc>
    </w:tr>
  </w:tbl>
  <w:p w14:paraId="100A8A7A" w14:textId="77777777" w:rsidR="008B72A4" w:rsidRDefault="008B72A4" w:rsidP="008B72A4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CDC73" w14:textId="77777777" w:rsidR="005200C6" w:rsidRDefault="005200C6">
      <w:r>
        <w:separator/>
      </w:r>
    </w:p>
    <w:p w14:paraId="43820211" w14:textId="77777777" w:rsidR="005200C6" w:rsidRDefault="005200C6"/>
  </w:footnote>
  <w:footnote w:type="continuationSeparator" w:id="0">
    <w:p w14:paraId="3459BF7D" w14:textId="77777777" w:rsidR="005200C6" w:rsidRDefault="005200C6">
      <w:r>
        <w:continuationSeparator/>
      </w:r>
    </w:p>
    <w:p w14:paraId="7213DE2C" w14:textId="77777777" w:rsidR="005200C6" w:rsidRDefault="005200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5F904F" w14:textId="77777777" w:rsidR="0037528D" w:rsidRDefault="0037528D">
    <w:pPr>
      <w:rPr>
        <w:sz w:val="20"/>
      </w:rPr>
    </w:pPr>
    <w:r>
      <w:rPr>
        <w:sz w:val="20"/>
      </w:rPr>
      <w:t>New Jersey Department of Environmental Protection</w:t>
    </w:r>
  </w:p>
  <w:p w14:paraId="42301239" w14:textId="77777777" w:rsidR="0037528D" w:rsidRDefault="0037528D" w:rsidP="00923D73">
    <w:pPr>
      <w:pStyle w:val="HeaderHPO-pagelines"/>
    </w:pPr>
    <w:r>
      <w:t>Historic Preservation Office</w:t>
    </w:r>
    <w:r w:rsidR="00923D73"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11</w:t>
    </w:r>
    <w:r>
      <w:fldChar w:fldCharType="end"/>
    </w:r>
    <w:r>
      <w:t xml:space="preserve"> </w:t>
    </w:r>
  </w:p>
  <w:p w14:paraId="4937E149" w14:textId="77777777" w:rsidR="0037528D" w:rsidRDefault="0037528D">
    <w:pPr>
      <w:rPr>
        <w:b/>
        <w:sz w:val="32"/>
      </w:rPr>
    </w:pPr>
  </w:p>
  <w:p w14:paraId="7FCA796B" w14:textId="56BE8B52" w:rsidR="0037528D" w:rsidRDefault="00B45508" w:rsidP="003A3BED">
    <w:pPr>
      <w:pStyle w:val="HeaderFormHSline"/>
    </w:pPr>
    <w:r>
      <w:rPr>
        <w:rStyle w:val="HeaderTitle"/>
      </w:rPr>
      <w:t>Industrial Building Attachment</w:t>
    </w:r>
    <w:r w:rsidR="003A3BED">
      <w:tab/>
    </w:r>
    <w:r w:rsidR="0037528D">
      <w:t>Historic Sites #:</w:t>
    </w:r>
    <w:r w:rsidR="0017334E">
      <w:t xml:space="preserve"> </w:t>
    </w:r>
  </w:p>
  <w:p w14:paraId="15A0FE27" w14:textId="77777777" w:rsidR="0037528D" w:rsidRDefault="00B4211C"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1C2D7310" wp14:editId="16A3DB6C">
              <wp:simplePos x="0" y="0"/>
              <wp:positionH relativeFrom="column">
                <wp:posOffset>-137160</wp:posOffset>
              </wp:positionH>
              <wp:positionV relativeFrom="paragraph">
                <wp:posOffset>63500</wp:posOffset>
              </wp:positionV>
              <wp:extent cx="6652260" cy="0"/>
              <wp:effectExtent l="0" t="0" r="0" b="0"/>
              <wp:wrapNone/>
              <wp:docPr id="2108853314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226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0A54F6" id="Line 1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5pt" to="51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" o:allowincell="f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98D"/>
    <w:rsid w:val="00007384"/>
    <w:rsid w:val="00013436"/>
    <w:rsid w:val="00027836"/>
    <w:rsid w:val="0003327F"/>
    <w:rsid w:val="000360D3"/>
    <w:rsid w:val="00036FD8"/>
    <w:rsid w:val="00047218"/>
    <w:rsid w:val="000554C3"/>
    <w:rsid w:val="0006338A"/>
    <w:rsid w:val="000724ED"/>
    <w:rsid w:val="00115185"/>
    <w:rsid w:val="001173ED"/>
    <w:rsid w:val="0012323D"/>
    <w:rsid w:val="0012506C"/>
    <w:rsid w:val="001250CB"/>
    <w:rsid w:val="001410C4"/>
    <w:rsid w:val="00151711"/>
    <w:rsid w:val="00157EE7"/>
    <w:rsid w:val="0017334E"/>
    <w:rsid w:val="00191F24"/>
    <w:rsid w:val="0019306E"/>
    <w:rsid w:val="001A375D"/>
    <w:rsid w:val="001A5D43"/>
    <w:rsid w:val="001A7B26"/>
    <w:rsid w:val="001B073D"/>
    <w:rsid w:val="001D2150"/>
    <w:rsid w:val="001E3677"/>
    <w:rsid w:val="002025F4"/>
    <w:rsid w:val="0023042A"/>
    <w:rsid w:val="00234EBE"/>
    <w:rsid w:val="002465AF"/>
    <w:rsid w:val="00260181"/>
    <w:rsid w:val="002A2E46"/>
    <w:rsid w:val="002B4012"/>
    <w:rsid w:val="002C2F6D"/>
    <w:rsid w:val="002C3040"/>
    <w:rsid w:val="002E2063"/>
    <w:rsid w:val="00301273"/>
    <w:rsid w:val="003023C7"/>
    <w:rsid w:val="0030240C"/>
    <w:rsid w:val="003159E4"/>
    <w:rsid w:val="00321DD4"/>
    <w:rsid w:val="00326B1D"/>
    <w:rsid w:val="003373D1"/>
    <w:rsid w:val="003455E7"/>
    <w:rsid w:val="0036555E"/>
    <w:rsid w:val="00370962"/>
    <w:rsid w:val="00371AC4"/>
    <w:rsid w:val="00372FD6"/>
    <w:rsid w:val="0037528D"/>
    <w:rsid w:val="003A09C5"/>
    <w:rsid w:val="003A2C9D"/>
    <w:rsid w:val="003A3BED"/>
    <w:rsid w:val="003B0935"/>
    <w:rsid w:val="003F19C2"/>
    <w:rsid w:val="003F1FF2"/>
    <w:rsid w:val="00401654"/>
    <w:rsid w:val="00412A35"/>
    <w:rsid w:val="00414120"/>
    <w:rsid w:val="00416E40"/>
    <w:rsid w:val="00424FFA"/>
    <w:rsid w:val="00453ECF"/>
    <w:rsid w:val="0047079A"/>
    <w:rsid w:val="00471E5E"/>
    <w:rsid w:val="00487F81"/>
    <w:rsid w:val="004A0DB5"/>
    <w:rsid w:val="004A1330"/>
    <w:rsid w:val="004B5313"/>
    <w:rsid w:val="004B63D5"/>
    <w:rsid w:val="004F570C"/>
    <w:rsid w:val="004F6564"/>
    <w:rsid w:val="00506D81"/>
    <w:rsid w:val="005200C6"/>
    <w:rsid w:val="0052216D"/>
    <w:rsid w:val="00523089"/>
    <w:rsid w:val="00532266"/>
    <w:rsid w:val="00542BBF"/>
    <w:rsid w:val="005503E5"/>
    <w:rsid w:val="00552294"/>
    <w:rsid w:val="00560507"/>
    <w:rsid w:val="005618DD"/>
    <w:rsid w:val="005640B2"/>
    <w:rsid w:val="005771AA"/>
    <w:rsid w:val="00586B02"/>
    <w:rsid w:val="00592768"/>
    <w:rsid w:val="005A2E46"/>
    <w:rsid w:val="005A50AC"/>
    <w:rsid w:val="005B26E3"/>
    <w:rsid w:val="005C4355"/>
    <w:rsid w:val="005F53E2"/>
    <w:rsid w:val="00606F6F"/>
    <w:rsid w:val="0060749C"/>
    <w:rsid w:val="00610619"/>
    <w:rsid w:val="00611144"/>
    <w:rsid w:val="006362D5"/>
    <w:rsid w:val="0063688C"/>
    <w:rsid w:val="00653163"/>
    <w:rsid w:val="006A5D19"/>
    <w:rsid w:val="006D331D"/>
    <w:rsid w:val="006F6B06"/>
    <w:rsid w:val="00700048"/>
    <w:rsid w:val="00704877"/>
    <w:rsid w:val="007052A2"/>
    <w:rsid w:val="00713C74"/>
    <w:rsid w:val="0074522F"/>
    <w:rsid w:val="007652B7"/>
    <w:rsid w:val="007A56B5"/>
    <w:rsid w:val="007C5552"/>
    <w:rsid w:val="00802893"/>
    <w:rsid w:val="0083335F"/>
    <w:rsid w:val="0084225E"/>
    <w:rsid w:val="00847106"/>
    <w:rsid w:val="00874983"/>
    <w:rsid w:val="008853EC"/>
    <w:rsid w:val="008868E4"/>
    <w:rsid w:val="0089471A"/>
    <w:rsid w:val="008B72A4"/>
    <w:rsid w:val="008C4AC6"/>
    <w:rsid w:val="008F12AF"/>
    <w:rsid w:val="008F19B2"/>
    <w:rsid w:val="00913518"/>
    <w:rsid w:val="009144CD"/>
    <w:rsid w:val="00923D73"/>
    <w:rsid w:val="00947DF0"/>
    <w:rsid w:val="0095487F"/>
    <w:rsid w:val="00955910"/>
    <w:rsid w:val="00965E08"/>
    <w:rsid w:val="0098568B"/>
    <w:rsid w:val="00997852"/>
    <w:rsid w:val="009A31CA"/>
    <w:rsid w:val="009C0AFE"/>
    <w:rsid w:val="009E1361"/>
    <w:rsid w:val="009E7086"/>
    <w:rsid w:val="009F7188"/>
    <w:rsid w:val="00A00AC8"/>
    <w:rsid w:val="00A20AA4"/>
    <w:rsid w:val="00A3559B"/>
    <w:rsid w:val="00A411B3"/>
    <w:rsid w:val="00A42B15"/>
    <w:rsid w:val="00A60209"/>
    <w:rsid w:val="00A61315"/>
    <w:rsid w:val="00A613A7"/>
    <w:rsid w:val="00A7080B"/>
    <w:rsid w:val="00A71635"/>
    <w:rsid w:val="00AA23C0"/>
    <w:rsid w:val="00B0485D"/>
    <w:rsid w:val="00B10C09"/>
    <w:rsid w:val="00B12412"/>
    <w:rsid w:val="00B201B9"/>
    <w:rsid w:val="00B369F5"/>
    <w:rsid w:val="00B4211C"/>
    <w:rsid w:val="00B45508"/>
    <w:rsid w:val="00B5215B"/>
    <w:rsid w:val="00B65EFC"/>
    <w:rsid w:val="00B70441"/>
    <w:rsid w:val="00B8156E"/>
    <w:rsid w:val="00BA2FC6"/>
    <w:rsid w:val="00BA6E1D"/>
    <w:rsid w:val="00BB0965"/>
    <w:rsid w:val="00BB359A"/>
    <w:rsid w:val="00BC028A"/>
    <w:rsid w:val="00C344CF"/>
    <w:rsid w:val="00C351C7"/>
    <w:rsid w:val="00C40FDC"/>
    <w:rsid w:val="00C42184"/>
    <w:rsid w:val="00C50E0F"/>
    <w:rsid w:val="00C844AD"/>
    <w:rsid w:val="00C87F6F"/>
    <w:rsid w:val="00CA1D04"/>
    <w:rsid w:val="00CA3754"/>
    <w:rsid w:val="00CB49D9"/>
    <w:rsid w:val="00CD3457"/>
    <w:rsid w:val="00CE5ADC"/>
    <w:rsid w:val="00CF4A40"/>
    <w:rsid w:val="00D127DC"/>
    <w:rsid w:val="00D17FEE"/>
    <w:rsid w:val="00D21396"/>
    <w:rsid w:val="00D45DD2"/>
    <w:rsid w:val="00D55074"/>
    <w:rsid w:val="00D61099"/>
    <w:rsid w:val="00D721C3"/>
    <w:rsid w:val="00D92358"/>
    <w:rsid w:val="00DA2A3B"/>
    <w:rsid w:val="00DD4C62"/>
    <w:rsid w:val="00DD5355"/>
    <w:rsid w:val="00DD7CBB"/>
    <w:rsid w:val="00E1098D"/>
    <w:rsid w:val="00E53BE6"/>
    <w:rsid w:val="00E5693D"/>
    <w:rsid w:val="00E61C53"/>
    <w:rsid w:val="00E6485A"/>
    <w:rsid w:val="00E74F13"/>
    <w:rsid w:val="00E85B8E"/>
    <w:rsid w:val="00EB2707"/>
    <w:rsid w:val="00EB483D"/>
    <w:rsid w:val="00ED0BFA"/>
    <w:rsid w:val="00ED386D"/>
    <w:rsid w:val="00ED4DCD"/>
    <w:rsid w:val="00EE6B71"/>
    <w:rsid w:val="00EE7213"/>
    <w:rsid w:val="00EF5BD1"/>
    <w:rsid w:val="00F13514"/>
    <w:rsid w:val="00F3112C"/>
    <w:rsid w:val="00F40F90"/>
    <w:rsid w:val="00F47798"/>
    <w:rsid w:val="00F757BB"/>
    <w:rsid w:val="00F81AEE"/>
    <w:rsid w:val="00F97684"/>
    <w:rsid w:val="00FC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C58220"/>
  <w15:chartTrackingRefBased/>
  <w15:docId w15:val="{FBF2C837-027F-4BEA-95C1-C6961F39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DD4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qFormat/>
    <w:rsid w:val="00D127DC"/>
    <w:pPr>
      <w:keepNext/>
      <w:jc w:val="center"/>
      <w:outlineLvl w:val="0"/>
    </w:pPr>
    <w:rPr>
      <w:rFonts w:asciiTheme="majorHAnsi" w:hAnsiTheme="majorHAnsi"/>
      <w:b/>
    </w:rPr>
  </w:style>
  <w:style w:type="paragraph" w:styleId="Heading2">
    <w:name w:val="heading 2"/>
    <w:basedOn w:val="Normal"/>
    <w:next w:val="Normal"/>
    <w:qFormat/>
    <w:rsid w:val="005A2E46"/>
    <w:pPr>
      <w:keepNext/>
      <w:jc w:val="center"/>
      <w:outlineLvl w:val="1"/>
    </w:pPr>
    <w:rPr>
      <w:rFonts w:asciiTheme="majorHAnsi" w:hAnsiTheme="majorHAnsi"/>
      <w:b/>
      <w:sz w:val="20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7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C3040"/>
    <w:pPr>
      <w:tabs>
        <w:tab w:val="center" w:pos="4320"/>
        <w:tab w:val="right" w:pos="8640"/>
      </w:tabs>
      <w:jc w:val="right"/>
    </w:pPr>
    <w:rPr>
      <w:sz w:val="16"/>
    </w:rPr>
  </w:style>
  <w:style w:type="paragraph" w:styleId="NoSpacing">
    <w:name w:val="No Spacing"/>
    <w:uiPriority w:val="1"/>
    <w:qFormat/>
    <w:rsid w:val="00D127DC"/>
    <w:rPr>
      <w:rFonts w:asciiTheme="minorHAnsi" w:hAnsiTheme="minorHAnsi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7DC"/>
    <w:rPr>
      <w:rFonts w:asciiTheme="majorHAnsi" w:eastAsiaTheme="majorEastAsia" w:hAnsiTheme="majorHAnsi" w:cstheme="majorBidi"/>
      <w:i/>
      <w:iCs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127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7DC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127DC"/>
    <w:rPr>
      <w:rFonts w:asciiTheme="majorHAnsi" w:eastAsiaTheme="minorEastAsia" w:hAnsiTheme="majorHAnsi" w:cstheme="minorBidi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EB2707"/>
    <w:pPr>
      <w:ind w:left="720"/>
      <w:contextualSpacing/>
    </w:pPr>
  </w:style>
  <w:style w:type="paragraph" w:customStyle="1" w:styleId="FormFieldLabelDefault">
    <w:name w:val="Form Field Label (Default)"/>
    <w:basedOn w:val="Header"/>
    <w:qFormat/>
    <w:rsid w:val="00610619"/>
    <w:pPr>
      <w:tabs>
        <w:tab w:val="clear" w:pos="4320"/>
        <w:tab w:val="clear" w:pos="8640"/>
      </w:tabs>
      <w:jc w:val="right"/>
    </w:pPr>
    <w:rPr>
      <w:rFonts w:asciiTheme="majorHAnsi" w:hAnsiTheme="majorHAnsi"/>
      <w:b/>
      <w:sz w:val="20"/>
    </w:rPr>
  </w:style>
  <w:style w:type="paragraph" w:customStyle="1" w:styleId="HeaderHPO-pagelines">
    <w:name w:val="Header (HPO-page lines)"/>
    <w:basedOn w:val="Normal"/>
    <w:qFormat/>
    <w:rsid w:val="004F6564"/>
    <w:pPr>
      <w:tabs>
        <w:tab w:val="right" w:pos="10080"/>
      </w:tabs>
    </w:pPr>
    <w:rPr>
      <w:snapToGrid w:val="0"/>
      <w:sz w:val="20"/>
    </w:rPr>
  </w:style>
  <w:style w:type="paragraph" w:customStyle="1" w:styleId="HeaderFormHSline">
    <w:name w:val="Header (Form/HS# line)"/>
    <w:basedOn w:val="Normal"/>
    <w:qFormat/>
    <w:rsid w:val="00C50E0F"/>
    <w:pPr>
      <w:tabs>
        <w:tab w:val="left" w:pos="6480"/>
      </w:tabs>
    </w:pPr>
    <w:rPr>
      <w:b/>
    </w:rPr>
  </w:style>
  <w:style w:type="paragraph" w:customStyle="1" w:styleId="Footerfields">
    <w:name w:val="Footer fields"/>
    <w:basedOn w:val="Footer"/>
    <w:qFormat/>
    <w:rsid w:val="007C5552"/>
    <w:rPr>
      <w:rFonts w:asciiTheme="majorHAnsi" w:hAnsiTheme="majorHAnsi"/>
    </w:rPr>
  </w:style>
  <w:style w:type="character" w:customStyle="1" w:styleId="HeaderTitle">
    <w:name w:val="Header (Title)"/>
    <w:basedOn w:val="DefaultParagraphFont"/>
    <w:uiPriority w:val="1"/>
    <w:qFormat/>
    <w:rsid w:val="00E6485A"/>
    <w:rPr>
      <w:rFonts w:asciiTheme="majorHAnsi" w:hAnsiTheme="majorHAnsi"/>
      <w:b w:val="0"/>
      <w:caps/>
      <w:smallCaps w:val="0"/>
      <w:spacing w:val="0"/>
      <w:sz w:val="32"/>
    </w:rPr>
  </w:style>
  <w:style w:type="paragraph" w:customStyle="1" w:styleId="Footerfieldvalue">
    <w:name w:val="Footer field value"/>
    <w:basedOn w:val="Footerfields"/>
    <w:qFormat/>
    <w:rsid w:val="006A5D19"/>
    <w:rPr>
      <w:rFonts w:asciiTheme="minorHAnsi" w:hAnsiTheme="minorHAnsi"/>
    </w:rPr>
  </w:style>
  <w:style w:type="paragraph" w:customStyle="1" w:styleId="FormFieldLabel3">
    <w:name w:val="Form Field Label 3"/>
    <w:basedOn w:val="FormFieldLabel2"/>
    <w:qFormat/>
    <w:rsid w:val="00F13514"/>
    <w:rPr>
      <w:b/>
      <w:sz w:val="16"/>
    </w:rPr>
  </w:style>
  <w:style w:type="paragraph" w:customStyle="1" w:styleId="FormFieldLabelLeft-aligned">
    <w:name w:val="Form Field Label (Left-aligned)"/>
    <w:basedOn w:val="FormFieldLabelDefault"/>
    <w:qFormat/>
    <w:rsid w:val="00F13514"/>
    <w:pPr>
      <w:jc w:val="left"/>
    </w:pPr>
  </w:style>
  <w:style w:type="paragraph" w:customStyle="1" w:styleId="FormFieldLabel2">
    <w:name w:val="Form Field Label 2"/>
    <w:basedOn w:val="FormFieldLabelDefault"/>
    <w:qFormat/>
    <w:rsid w:val="002B4012"/>
    <w:rPr>
      <w:rFonts w:asciiTheme="minorHAnsi" w:hAnsiTheme="minorHAnsi"/>
      <w:b w:val="0"/>
      <w:i/>
      <w:sz w:val="18"/>
    </w:rPr>
  </w:style>
  <w:style w:type="paragraph" w:customStyle="1" w:styleId="FormFieldLabel2Bcheckboxtallylabels">
    <w:name w:val="Form Field Label 2B (checkbox/tally labels"/>
    <w:basedOn w:val="FormFieldLabel2"/>
    <w:qFormat/>
    <w:rsid w:val="00D92358"/>
    <w:rPr>
      <w:i w:val="0"/>
    </w:rPr>
  </w:style>
  <w:style w:type="paragraph" w:customStyle="1" w:styleId="FormFieldLabel2Bcheckboxtallylabelsleft">
    <w:name w:val="Form Field Label 2B (checkbox/tally labels left)"/>
    <w:basedOn w:val="FormFieldLabel2Bcheckboxtallylabels"/>
    <w:qFormat/>
    <w:rsid w:val="00401654"/>
    <w:pPr>
      <w:jc w:val="left"/>
    </w:pPr>
    <w:rPr>
      <w:sz w:val="20"/>
    </w:rPr>
  </w:style>
  <w:style w:type="paragraph" w:customStyle="1" w:styleId="FormFieldLabel2ACenter">
    <w:name w:val="Form Field Label 2A (Center)"/>
    <w:basedOn w:val="FormFieldLabel2"/>
    <w:qFormat/>
    <w:rsid w:val="008F19B2"/>
    <w:pPr>
      <w:jc w:val="center"/>
    </w:pPr>
  </w:style>
  <w:style w:type="character" w:customStyle="1" w:styleId="FormFieldLabelInline">
    <w:name w:val="Form Field Label (Inline)"/>
    <w:basedOn w:val="DefaultParagraphFont"/>
    <w:uiPriority w:val="1"/>
    <w:qFormat/>
    <w:rsid w:val="00610619"/>
    <w:rPr>
      <w:rFonts w:asciiTheme="majorHAnsi" w:hAnsiTheme="majorHAnsi"/>
      <w:b/>
      <w:color w:val="auto"/>
      <w:sz w:val="22"/>
    </w:rPr>
  </w:style>
  <w:style w:type="paragraph" w:customStyle="1" w:styleId="FormFieldInstructionsInline">
    <w:name w:val="Form Field Instructions (Inline)"/>
    <w:basedOn w:val="Header"/>
    <w:qFormat/>
    <w:rsid w:val="00523089"/>
    <w:pPr>
      <w:tabs>
        <w:tab w:val="clear" w:pos="4320"/>
        <w:tab w:val="clear" w:pos="8640"/>
      </w:tabs>
    </w:pPr>
    <w:rPr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hidley\OneDrive%20-%20New%20Jersey%20Office%20of%20Information%20Technology\Design%20Projects\Survey%20Materials\Architecture\Survey%20Forms\Word%2097%20to%20docx%20conversions\nj-architectural-survey-forms-docx\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DEP_branding">
      <a:dk1>
        <a:sysClr val="windowText" lastClr="000000"/>
      </a:dk1>
      <a:lt1>
        <a:sysClr val="window" lastClr="FFFFFF"/>
      </a:lt1>
      <a:dk2>
        <a:srgbClr val="244F71"/>
      </a:dk2>
      <a:lt2>
        <a:srgbClr val="E7E6E6"/>
      </a:lt2>
      <a:accent1>
        <a:srgbClr val="0189B2"/>
      </a:accent1>
      <a:accent2>
        <a:srgbClr val="ED1C24"/>
      </a:accent2>
      <a:accent3>
        <a:srgbClr val="768A88"/>
      </a:accent3>
      <a:accent4>
        <a:srgbClr val="FDB813"/>
      </a:accent4>
      <a:accent5>
        <a:srgbClr val="603341"/>
      </a:accent5>
      <a:accent6>
        <a:srgbClr val="69AB43"/>
      </a:accent6>
      <a:hlink>
        <a:srgbClr val="244F71"/>
      </a:hlink>
      <a:folHlink>
        <a:srgbClr val="39BDC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31B8AF8201C40B630533A299B61F1" ma:contentTypeVersion="12" ma:contentTypeDescription="Create a new document." ma:contentTypeScope="" ma:versionID="5579a92195cf22d8f6ddee2026c67123">
  <xsd:schema xmlns:xsd="http://www.w3.org/2001/XMLSchema" xmlns:xs="http://www.w3.org/2001/XMLSchema" xmlns:p="http://schemas.microsoft.com/office/2006/metadata/properties" xmlns:ns2="40658ff6-7684-4566-a36e-44eaaedd9250" xmlns:ns3="b0a6c905-5c90-490b-ac8a-d2ade15cdd80" targetNamespace="http://schemas.microsoft.com/office/2006/metadata/properties" ma:root="true" ma:fieldsID="fdaac58c16ace68cb6bcb507842e895e" ns2:_="" ns3:_="">
    <xsd:import namespace="40658ff6-7684-4566-a36e-44eaaedd9250"/>
    <xsd:import namespace="b0a6c905-5c90-490b-ac8a-d2ade15cdd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58ff6-7684-4566-a36e-44eaaedd9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81b0449-a7ed-439f-be55-0163d7004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6c905-5c90-490b-ac8a-d2ade15cdd8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8ef9b16-ce2e-4fc3-89f8-342de5ad827d}" ma:internalName="TaxCatchAll" ma:showField="CatchAllData" ma:web="b0a6c905-5c90-490b-ac8a-d2ade15cdd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0a6c905-5c90-490b-ac8a-d2ade15cdd80">HPOFILE-1617644090-4600</_dlc_DocId>
    <_dlc_DocIdUrl xmlns="b0a6c905-5c90-490b-ac8a-d2ade15cdd80">
      <Url>https://sonj.sharepoint.com/sites/hpostaff/_layouts/15/DocIdRedir.aspx?ID=HPOFILE-1617644090-4600</Url>
      <Description>HPOFILE-1617644090-4600</Description>
    </_dlc_DocIdUrl>
    <lcf76f155ced4ddcb4097134ff3c332f xmlns="40658ff6-7684-4566-a36e-44eaaedd9250">
      <Terms xmlns="http://schemas.microsoft.com/office/infopath/2007/PartnerControls"/>
    </lcf76f155ced4ddcb4097134ff3c332f>
    <TaxCatchAll xmlns="b0a6c905-5c90-490b-ac8a-d2ade15cdd80" xsi:nil="true"/>
  </documentManagement>
</p:properties>
</file>

<file path=customXml/itemProps1.xml><?xml version="1.0" encoding="utf-8"?>
<ds:datastoreItem xmlns:ds="http://schemas.openxmlformats.org/officeDocument/2006/customXml" ds:itemID="{969CEB84-8CD8-4B0F-9AAE-6818E50576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C299FC-650B-4C5B-A74E-CEAA701B3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58ff6-7684-4566-a36e-44eaaedd9250"/>
    <ds:schemaRef ds:uri="b0a6c905-5c90-490b-ac8a-d2ade15cdd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2E12F2-43E6-4821-B24B-63FF1D8BD06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2B62057-3864-4674-BE3F-57DEAD66A84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F6D54EB-D2FF-4B6C-9021-92AE60484221}">
  <ds:schemaRefs>
    <ds:schemaRef ds:uri="http://schemas.microsoft.com/office/2006/metadata/properties"/>
    <ds:schemaRef ds:uri="http://schemas.microsoft.com/office/infopath/2007/PartnerControls"/>
    <ds:schemaRef ds:uri="b0a6c905-5c90-490b-ac8a-d2ade15cdd80"/>
    <ds:schemaRef ds:uri="40658ff6-7684-4566-a36e-44eaaedd92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template.dotx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NJ Architectural Survey Form</vt:lpstr>
    </vt:vector>
  </TitlesOfParts>
  <Company>NJDEP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Industrial Attachment (NJ Architectural Survey Form)</dc:title>
  <dc:subject/>
  <dc:creator>Chidley, Anne</dc:creator>
  <cp:keywords>New Jersey; Historic Preservation; Survey; Architecture; Form</cp:keywords>
  <dc:description>DOCX converted from Word 97 doc.</dc:description>
  <cp:lastModifiedBy>Chidley, Anne</cp:lastModifiedBy>
  <cp:revision>6</cp:revision>
  <cp:lastPrinted>2000-07-12T19:07:00Z</cp:lastPrinted>
  <dcterms:created xsi:type="dcterms:W3CDTF">2024-06-11T18:47:00Z</dcterms:created>
  <dcterms:modified xsi:type="dcterms:W3CDTF">2024-06-11T19:03:00Z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0x0101001DF31B8AF8201C40B630533A299B61F1</vt:lpwstr>
  </property>
  <property fmtid="{D5CDD505-2E9C-101B-9397-08002B2CF9AE}" pid="4" name="_dlc_DocIdItemGuid">
    <vt:lpwstr>6dfcba76-3cfe-4191-9a03-8eaa22ddf021</vt:lpwstr>
  </property>
</Properties>
</file>