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818"/>
        <w:gridCol w:w="360"/>
        <w:gridCol w:w="1890"/>
        <w:gridCol w:w="990"/>
        <w:gridCol w:w="1170"/>
        <w:gridCol w:w="1620"/>
        <w:gridCol w:w="1170"/>
        <w:gridCol w:w="1278"/>
      </w:tblGrid>
      <w:tr w:rsidR="00176FDA" w14:paraId="1BA14890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6B9066E3" w14:textId="77777777" w:rsidR="00176FDA" w:rsidRDefault="00176FDA" w:rsidP="0040775C">
            <w:pPr>
              <w:pStyle w:val="FormFieldLabelDefault"/>
            </w:pPr>
            <w:r>
              <w:t>Common Name:</w:t>
            </w:r>
          </w:p>
        </w:tc>
        <w:tc>
          <w:tcPr>
            <w:tcW w:w="8118" w:type="dxa"/>
            <w:gridSpan w:val="6"/>
            <w:tcBorders>
              <w:bottom w:val="single" w:sz="4" w:space="0" w:color="auto"/>
            </w:tcBorders>
            <w:vAlign w:val="bottom"/>
          </w:tcPr>
          <w:p w14:paraId="1DC7F8D2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Name_Common"/>
                  <w:enabled/>
                  <w:calcOnExit w:val="0"/>
                  <w:textInput/>
                </w:ffData>
              </w:fldChar>
            </w:r>
            <w:bookmarkStart w:id="0" w:name="Obj_Name_Comm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176FDA" w14:paraId="3AE4BB68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15697F9A" w14:textId="77777777" w:rsidR="00176FDA" w:rsidRDefault="00176FDA" w:rsidP="0040775C">
            <w:pPr>
              <w:pStyle w:val="FormFieldLabelDefault"/>
            </w:pPr>
            <w:r>
              <w:t>Historic Name:</w:t>
            </w:r>
          </w:p>
        </w:tc>
        <w:tc>
          <w:tcPr>
            <w:tcW w:w="8118" w:type="dxa"/>
            <w:gridSpan w:val="6"/>
            <w:tcBorders>
              <w:bottom w:val="single" w:sz="4" w:space="0" w:color="auto"/>
            </w:tcBorders>
            <w:vAlign w:val="bottom"/>
          </w:tcPr>
          <w:p w14:paraId="0B50EEC5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Name_Historic"/>
                  <w:enabled/>
                  <w:calcOnExit w:val="0"/>
                  <w:textInput/>
                </w:ffData>
              </w:fldChar>
            </w:r>
            <w:bookmarkStart w:id="1" w:name="Obj_Name_Histo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176FDA" w14:paraId="6C05334D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73F65554" w14:textId="77777777" w:rsidR="00176FDA" w:rsidRDefault="00176FDA" w:rsidP="0040775C">
            <w:pPr>
              <w:pStyle w:val="FormFieldLabelDefault"/>
            </w:pPr>
            <w:r>
              <w:t>Present Use:</w:t>
            </w:r>
          </w:p>
        </w:tc>
        <w:tc>
          <w:tcPr>
            <w:tcW w:w="5670" w:type="dxa"/>
            <w:gridSpan w:val="4"/>
            <w:vAlign w:val="bottom"/>
          </w:tcPr>
          <w:p w14:paraId="4C345B78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Use_Present"/>
                  <w:enabled/>
                  <w:calcOnExit w:val="0"/>
                  <w:textInput/>
                </w:ffData>
              </w:fldChar>
            </w:r>
            <w:bookmarkStart w:id="2" w:name="Obj_Use_Presen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448" w:type="dxa"/>
            <w:gridSpan w:val="2"/>
            <w:vAlign w:val="bottom"/>
          </w:tcPr>
          <w:p w14:paraId="0FA5F06D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176FDA" w14:paraId="4E542EB0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1E8E0989" w14:textId="77777777" w:rsidR="00176FDA" w:rsidRDefault="00176FDA" w:rsidP="0040775C">
            <w:pPr>
              <w:pStyle w:val="FormFieldLabelDefault"/>
            </w:pPr>
            <w:r>
              <w:t>Historic Use: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108A49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Use_Historic"/>
                  <w:enabled/>
                  <w:calcOnExit w:val="0"/>
                  <w:textInput/>
                </w:ffData>
              </w:fldChar>
            </w:r>
            <w:bookmarkStart w:id="3" w:name="Obj_Use_Histo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448" w:type="dxa"/>
            <w:gridSpan w:val="2"/>
            <w:vAlign w:val="bottom"/>
          </w:tcPr>
          <w:p w14:paraId="7795F13A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176FDA" w14:paraId="0C337EA4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0E8FF014" w14:textId="77777777" w:rsidR="00176FDA" w:rsidRDefault="00176FDA" w:rsidP="0040775C">
            <w:pPr>
              <w:pStyle w:val="FormFieldLabelDefault"/>
            </w:pPr>
            <w:r>
              <w:t>Construction Date: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2F9F673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Constr_Date"/>
                  <w:enabled/>
                  <w:calcOnExit w:val="0"/>
                  <w:textInput/>
                </w:ffData>
              </w:fldChar>
            </w:r>
            <w:bookmarkStart w:id="4" w:name="Obj_Constr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990" w:type="dxa"/>
            <w:vAlign w:val="bottom"/>
          </w:tcPr>
          <w:p w14:paraId="0A7062B0" w14:textId="77777777" w:rsidR="00176FDA" w:rsidRDefault="00176FDA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4"/>
            <w:vAlign w:val="bottom"/>
          </w:tcPr>
          <w:p w14:paraId="1486A34D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Constr_Source"/>
                  <w:enabled/>
                  <w:calcOnExit w:val="0"/>
                  <w:textInput/>
                </w:ffData>
              </w:fldChar>
            </w:r>
            <w:bookmarkStart w:id="5" w:name="Obj_Constr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176FDA" w14:paraId="4200C2BF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2E8E1FDD" w14:textId="77777777" w:rsidR="00176FDA" w:rsidRDefault="00176FDA" w:rsidP="0040775C">
            <w:pPr>
              <w:pStyle w:val="FormFieldLabelDefault"/>
            </w:pPr>
            <w:r>
              <w:t>Alteration Date(s):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14:paraId="1D69234D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Alt_Date"/>
                  <w:enabled/>
                  <w:calcOnExit w:val="0"/>
                  <w:textInput/>
                </w:ffData>
              </w:fldChar>
            </w:r>
            <w:bookmarkStart w:id="6" w:name="Obj_Alt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990" w:type="dxa"/>
            <w:vAlign w:val="bottom"/>
          </w:tcPr>
          <w:p w14:paraId="657BF56C" w14:textId="77777777" w:rsidR="00176FDA" w:rsidRDefault="00176FDA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830FC4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Alt_Source"/>
                  <w:enabled/>
                  <w:calcOnExit w:val="0"/>
                  <w:textInput/>
                </w:ffData>
              </w:fldChar>
            </w:r>
            <w:bookmarkStart w:id="7" w:name="Obj_Alt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176FDA" w14:paraId="61D67FD7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323BEC7C" w14:textId="77777777" w:rsidR="00176FDA" w:rsidRDefault="00176FDA" w:rsidP="0040775C">
            <w:pPr>
              <w:pStyle w:val="FormFieldLabelDefault"/>
            </w:pPr>
            <w:r>
              <w:t>Designer:</w:t>
            </w:r>
          </w:p>
        </w:tc>
        <w:tc>
          <w:tcPr>
            <w:tcW w:w="4410" w:type="dxa"/>
            <w:gridSpan w:val="4"/>
            <w:tcBorders>
              <w:bottom w:val="single" w:sz="4" w:space="0" w:color="auto"/>
            </w:tcBorders>
            <w:vAlign w:val="bottom"/>
          </w:tcPr>
          <w:p w14:paraId="3FEC1562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Designer"/>
                  <w:enabled/>
                  <w:calcOnExit w:val="0"/>
                  <w:textInput/>
                </w:ffData>
              </w:fldChar>
            </w:r>
            <w:bookmarkStart w:id="8" w:name="Obj_Design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790" w:type="dxa"/>
            <w:gridSpan w:val="2"/>
            <w:vAlign w:val="bottom"/>
          </w:tcPr>
          <w:p w14:paraId="5EFD1D40" w14:textId="77777777" w:rsidR="00176FDA" w:rsidRDefault="00176FDA" w:rsidP="0040775C">
            <w:pPr>
              <w:pStyle w:val="FormFieldLabelDefault"/>
            </w:pPr>
            <w:r>
              <w:t>Physical Condition: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2F58197C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Condition"/>
                  <w:enabled/>
                  <w:calcOnExit w:val="0"/>
                  <w:textInput/>
                </w:ffData>
              </w:fldChar>
            </w:r>
            <w:bookmarkStart w:id="9" w:name="Obj_Conditi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176FDA" w14:paraId="69CD0F3F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7CF3341E" w14:textId="77777777" w:rsidR="00176FDA" w:rsidRDefault="00176FDA" w:rsidP="0040775C">
            <w:pPr>
              <w:pStyle w:val="FormFieldLabelDefault"/>
            </w:pPr>
            <w:r>
              <w:t>Builder:</w:t>
            </w:r>
          </w:p>
        </w:tc>
        <w:tc>
          <w:tcPr>
            <w:tcW w:w="4410" w:type="dxa"/>
            <w:gridSpan w:val="4"/>
            <w:tcBorders>
              <w:top w:val="single" w:sz="4" w:space="0" w:color="auto"/>
            </w:tcBorders>
            <w:vAlign w:val="bottom"/>
          </w:tcPr>
          <w:p w14:paraId="19235B03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Builder"/>
                  <w:enabled/>
                  <w:calcOnExit w:val="0"/>
                  <w:textInput/>
                </w:ffData>
              </w:fldChar>
            </w:r>
            <w:bookmarkStart w:id="10" w:name="Obj_Build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790" w:type="dxa"/>
            <w:gridSpan w:val="2"/>
            <w:vAlign w:val="bottom"/>
          </w:tcPr>
          <w:p w14:paraId="7C673C28" w14:textId="77777777" w:rsidR="00176FDA" w:rsidRDefault="00176FDA" w:rsidP="0040775C">
            <w:pPr>
              <w:pStyle w:val="FormFieldLabelDefault"/>
            </w:pPr>
            <w:proofErr w:type="gramStart"/>
            <w:r>
              <w:t>Remaining</w:t>
            </w:r>
            <w:proofErr w:type="gramEnd"/>
            <w:r>
              <w:t xml:space="preserve"> Historic Fabric: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1F7BC1F8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bj_Fabric"/>
                  <w:enabled/>
                  <w:calcOnExit w:val="0"/>
                  <w:textInput/>
                </w:ffData>
              </w:fldChar>
            </w:r>
            <w:bookmarkStart w:id="11" w:name="Obj_Fab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</w:tbl>
    <w:p w14:paraId="7ACEE104" w14:textId="77777777" w:rsidR="00176FDA" w:rsidRDefault="00176FDA" w:rsidP="00176FDA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176FDA" w14:paraId="778CA87D" w14:textId="77777777" w:rsidTr="0040775C">
        <w:trPr>
          <w:cantSplit/>
          <w:trHeight w:val="4293"/>
        </w:trPr>
        <w:tc>
          <w:tcPr>
            <w:tcW w:w="10296" w:type="dxa"/>
          </w:tcPr>
          <w:p w14:paraId="6D9B3D54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Description: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Obj_Desc"/>
                  <w:enabled/>
                  <w:calcOnExit w:val="0"/>
                  <w:textInput/>
                </w:ffData>
              </w:fldChar>
            </w:r>
            <w:bookmarkStart w:id="12" w:name="Obj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2"/>
          </w:p>
        </w:tc>
      </w:tr>
    </w:tbl>
    <w:p w14:paraId="35E8922F" w14:textId="77777777" w:rsidR="00176FDA" w:rsidRDefault="00176FDA" w:rsidP="00176FDA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176FDA" w14:paraId="592DC99F" w14:textId="77777777" w:rsidTr="0040775C">
        <w:trPr>
          <w:cantSplit/>
          <w:trHeight w:val="3087"/>
        </w:trPr>
        <w:tc>
          <w:tcPr>
            <w:tcW w:w="10296" w:type="dxa"/>
          </w:tcPr>
          <w:p w14:paraId="363CE519" w14:textId="77777777" w:rsidR="00176FDA" w:rsidRDefault="00176FDA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Setting: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Obj_Setting_Desc"/>
                  <w:enabled/>
                  <w:calcOnExit w:val="0"/>
                  <w:textInput/>
                </w:ffData>
              </w:fldChar>
            </w:r>
            <w:bookmarkStart w:id="13" w:name="Obj_Setting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3"/>
          </w:p>
        </w:tc>
      </w:tr>
    </w:tbl>
    <w:p w14:paraId="07F29749" w14:textId="77777777" w:rsidR="001A5D43" w:rsidRPr="008B72A4" w:rsidRDefault="001A5D43" w:rsidP="008B72A4"/>
    <w:sectPr w:rsidR="001A5D43" w:rsidRPr="008B72A4" w:rsidSect="00847106">
      <w:headerReference w:type="default" r:id="rId11"/>
      <w:footerReference w:type="default" r:id="rId12"/>
      <w:pgSz w:w="12240" w:h="15840"/>
      <w:pgMar w:top="1742" w:right="1080" w:bottom="446" w:left="1080" w:header="720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05012" w14:textId="77777777" w:rsidR="00126267" w:rsidRDefault="00126267">
      <w:r>
        <w:separator/>
      </w:r>
    </w:p>
    <w:p w14:paraId="4B9CADC3" w14:textId="77777777" w:rsidR="00126267" w:rsidRDefault="00126267"/>
  </w:endnote>
  <w:endnote w:type="continuationSeparator" w:id="0">
    <w:p w14:paraId="546DE8AB" w14:textId="77777777" w:rsidR="00126267" w:rsidRDefault="00126267">
      <w:r>
        <w:continuationSeparator/>
      </w:r>
    </w:p>
    <w:p w14:paraId="1783C08A" w14:textId="77777777" w:rsidR="00126267" w:rsidRDefault="001262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3CCF13" w14:textId="77777777" w:rsidR="008B72A4" w:rsidRDefault="008B72A4" w:rsidP="008B72A4">
    <w:pPr>
      <w:jc w:val="center"/>
      <w:rPr>
        <w:sz w:val="20"/>
      </w:rPr>
    </w:pPr>
    <w: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1260C248" wp14:editId="250A0DAA">
              <wp:simplePos x="0" y="0"/>
              <wp:positionH relativeFrom="column">
                <wp:posOffset>45720</wp:posOffset>
              </wp:positionH>
              <wp:positionV relativeFrom="paragraph">
                <wp:posOffset>114300</wp:posOffset>
              </wp:positionV>
              <wp:extent cx="6286500" cy="0"/>
              <wp:effectExtent l="0" t="0" r="0" b="0"/>
              <wp:wrapNone/>
              <wp:docPr id="5865977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67043D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pt" to="49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" o:allowincell="f" strokeweight="2.25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60"/>
      <w:gridCol w:w="6570"/>
      <w:gridCol w:w="630"/>
      <w:gridCol w:w="1260"/>
    </w:tblGrid>
    <w:tr w:rsidR="008B72A4" w14:paraId="5A7D2C73" w14:textId="77777777" w:rsidTr="0040775C">
      <w:trPr>
        <w:trHeight w:val="270"/>
        <w:jc w:val="center"/>
      </w:trPr>
      <w:tc>
        <w:tcPr>
          <w:tcW w:w="1260" w:type="dxa"/>
          <w:vAlign w:val="bottom"/>
        </w:tcPr>
        <w:p w14:paraId="53E0E272" w14:textId="77777777" w:rsidR="008B72A4" w:rsidRDefault="008B72A4" w:rsidP="008B72A4">
          <w:pPr>
            <w:pStyle w:val="Footerfields"/>
          </w:pPr>
          <w:r w:rsidRPr="002C3040">
            <w:t>Survey</w:t>
          </w:r>
          <w:r>
            <w:t xml:space="preserve"> Name:</w:t>
          </w:r>
        </w:p>
      </w:tc>
      <w:tc>
        <w:tcPr>
          <w:tcW w:w="6570" w:type="dxa"/>
          <w:vAlign w:val="bottom"/>
        </w:tcPr>
        <w:p w14:paraId="755C0162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[Edit in Word365 by going to File &gt; Info &gt; Protect Document &gt; Restrict Editing</w:t>
          </w:r>
        </w:p>
      </w:tc>
      <w:tc>
        <w:tcPr>
          <w:tcW w:w="630" w:type="dxa"/>
          <w:vAlign w:val="bottom"/>
        </w:tcPr>
        <w:p w14:paraId="65AE01DD" w14:textId="77777777" w:rsidR="008B72A4" w:rsidRDefault="008B72A4" w:rsidP="008B72A4">
          <w:pPr>
            <w:pStyle w:val="Footerfields"/>
          </w:pPr>
          <w:r>
            <w:t>Date:</w:t>
          </w:r>
        </w:p>
      </w:tc>
      <w:tc>
        <w:tcPr>
          <w:tcW w:w="1260" w:type="dxa"/>
          <w:tcBorders>
            <w:bottom w:val="single" w:sz="4" w:space="0" w:color="auto"/>
          </w:tcBorders>
          <w:vAlign w:val="bottom"/>
        </w:tcPr>
        <w:p w14:paraId="5F8A5F76" w14:textId="77777777" w:rsidR="008B72A4" w:rsidRPr="00DD4C62" w:rsidRDefault="008B72A4" w:rsidP="008B72A4">
          <w:pPr>
            <w:pStyle w:val="Footerfieldvalue"/>
            <w:rPr>
              <w:highlight w:val="yellow"/>
            </w:rPr>
          </w:pPr>
          <w:r w:rsidRPr="00DD4C62">
            <w:rPr>
              <w:highlight w:val="yellow"/>
            </w:rPr>
            <w:t>[date]</w:t>
          </w:r>
        </w:p>
      </w:tc>
    </w:tr>
    <w:tr w:rsidR="008B72A4" w14:paraId="69D054B7" w14:textId="77777777" w:rsidTr="0040775C">
      <w:trPr>
        <w:cantSplit/>
        <w:trHeight w:val="270"/>
        <w:jc w:val="center"/>
      </w:trPr>
      <w:tc>
        <w:tcPr>
          <w:tcW w:w="1260" w:type="dxa"/>
          <w:vAlign w:val="bottom"/>
        </w:tcPr>
        <w:p w14:paraId="0F1F17EA" w14:textId="77777777" w:rsidR="008B72A4" w:rsidRDefault="008B72A4" w:rsidP="008B72A4">
          <w:pPr>
            <w:pStyle w:val="Footerfields"/>
          </w:pPr>
          <w:r w:rsidRPr="002C3040">
            <w:t>Surveyor</w:t>
          </w:r>
          <w:r>
            <w:t>:</w:t>
          </w:r>
        </w:p>
      </w:tc>
      <w:tc>
        <w:tcPr>
          <w:tcW w:w="6570" w:type="dxa"/>
          <w:tcBorders>
            <w:top w:val="single" w:sz="4" w:space="0" w:color="auto"/>
          </w:tcBorders>
          <w:vAlign w:val="bottom"/>
        </w:tcPr>
        <w:p w14:paraId="36E52135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Then, in the Restrict Editing sidebar, clicking “Stop Protection” button.</w:t>
          </w:r>
        </w:p>
      </w:tc>
      <w:tc>
        <w:tcPr>
          <w:tcW w:w="1890" w:type="dxa"/>
          <w:gridSpan w:val="2"/>
        </w:tcPr>
        <w:p w14:paraId="0F37C6BF" w14:textId="77777777" w:rsidR="008B72A4" w:rsidRDefault="008B72A4" w:rsidP="008B72A4">
          <w:pPr>
            <w:pStyle w:val="Footerfields"/>
          </w:pPr>
        </w:p>
      </w:tc>
    </w:tr>
    <w:tr w:rsidR="008B72A4" w14:paraId="6C16DEA5" w14:textId="77777777" w:rsidTr="0040775C">
      <w:trPr>
        <w:cantSplit/>
        <w:trHeight w:val="255"/>
        <w:jc w:val="center"/>
      </w:trPr>
      <w:tc>
        <w:tcPr>
          <w:tcW w:w="1260" w:type="dxa"/>
          <w:vAlign w:val="bottom"/>
        </w:tcPr>
        <w:p w14:paraId="784EEDAF" w14:textId="77777777" w:rsidR="008B72A4" w:rsidRDefault="0012323D" w:rsidP="008B72A4">
          <w:pPr>
            <w:pStyle w:val="Footerfields"/>
          </w:pPr>
          <w:r>
            <w:t>O</w:t>
          </w:r>
          <w:r w:rsidR="008B72A4">
            <w:t>rganization:</w:t>
          </w:r>
        </w:p>
      </w:tc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701406C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If re-locking, the type of restriction is “Filling in forms” and blank user/password.]</w:t>
          </w:r>
        </w:p>
      </w:tc>
      <w:tc>
        <w:tcPr>
          <w:tcW w:w="1890" w:type="dxa"/>
          <w:gridSpan w:val="2"/>
        </w:tcPr>
        <w:p w14:paraId="56112DCC" w14:textId="77777777" w:rsidR="008B72A4" w:rsidRDefault="008B72A4" w:rsidP="008B72A4">
          <w:pPr>
            <w:pStyle w:val="Footerfields"/>
          </w:pPr>
        </w:p>
      </w:tc>
    </w:tr>
  </w:tbl>
  <w:p w14:paraId="44686397" w14:textId="77777777" w:rsidR="008B72A4" w:rsidRDefault="008B72A4" w:rsidP="008B72A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88130" w14:textId="77777777" w:rsidR="00126267" w:rsidRDefault="00126267">
      <w:r>
        <w:separator/>
      </w:r>
    </w:p>
    <w:p w14:paraId="32210A72" w14:textId="77777777" w:rsidR="00126267" w:rsidRDefault="00126267"/>
  </w:footnote>
  <w:footnote w:type="continuationSeparator" w:id="0">
    <w:p w14:paraId="1A8CF5C4" w14:textId="77777777" w:rsidR="00126267" w:rsidRDefault="00126267">
      <w:r>
        <w:continuationSeparator/>
      </w:r>
    </w:p>
    <w:p w14:paraId="2CBD1973" w14:textId="77777777" w:rsidR="00126267" w:rsidRDefault="001262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E94D" w14:textId="77777777" w:rsidR="0037528D" w:rsidRDefault="0037528D">
    <w:pPr>
      <w:rPr>
        <w:sz w:val="20"/>
      </w:rPr>
    </w:pPr>
    <w:r>
      <w:rPr>
        <w:sz w:val="20"/>
      </w:rPr>
      <w:t>New Jersey Department of Environmental Protection</w:t>
    </w:r>
  </w:p>
  <w:p w14:paraId="0FAEECF1" w14:textId="77777777" w:rsidR="0037528D" w:rsidRDefault="0037528D" w:rsidP="00923D73">
    <w:pPr>
      <w:pStyle w:val="HeaderHPO-pagelines"/>
    </w:pPr>
    <w:r>
      <w:t>Historic Preservation Office</w:t>
    </w:r>
    <w:r w:rsidR="00923D73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  <w:p w14:paraId="44C49558" w14:textId="77777777" w:rsidR="0037528D" w:rsidRDefault="0037528D">
    <w:pPr>
      <w:rPr>
        <w:b/>
        <w:sz w:val="32"/>
      </w:rPr>
    </w:pPr>
  </w:p>
  <w:p w14:paraId="44A228DC" w14:textId="4EB13F5E" w:rsidR="0037528D" w:rsidRDefault="0028333B" w:rsidP="003A3BED">
    <w:pPr>
      <w:pStyle w:val="HeaderFormHSline"/>
    </w:pPr>
    <w:r>
      <w:rPr>
        <w:rStyle w:val="HeaderTitle"/>
      </w:rPr>
      <w:t>Object Attachment</w:t>
    </w:r>
    <w:r w:rsidR="003A3BED">
      <w:tab/>
    </w:r>
    <w:r w:rsidR="0037528D">
      <w:t>Historic Sites #:</w:t>
    </w:r>
    <w:r w:rsidR="0017334E">
      <w:t xml:space="preserve"> </w:t>
    </w:r>
  </w:p>
  <w:p w14:paraId="1C065C3C" w14:textId="77777777" w:rsidR="0037528D" w:rsidRDefault="00B4211C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3914E0F" wp14:editId="186C6B65">
              <wp:simplePos x="0" y="0"/>
              <wp:positionH relativeFrom="column">
                <wp:posOffset>-137160</wp:posOffset>
              </wp:positionH>
              <wp:positionV relativeFrom="paragraph">
                <wp:posOffset>63500</wp:posOffset>
              </wp:positionV>
              <wp:extent cx="6652260" cy="0"/>
              <wp:effectExtent l="0" t="0" r="0" b="0"/>
              <wp:wrapNone/>
              <wp:docPr id="21088533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89CB61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" o:allowincell="f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E02"/>
    <w:rsid w:val="00007384"/>
    <w:rsid w:val="00013436"/>
    <w:rsid w:val="00027836"/>
    <w:rsid w:val="0003327F"/>
    <w:rsid w:val="000360D3"/>
    <w:rsid w:val="00036FD8"/>
    <w:rsid w:val="00047218"/>
    <w:rsid w:val="000554C3"/>
    <w:rsid w:val="0006338A"/>
    <w:rsid w:val="000724ED"/>
    <w:rsid w:val="00115185"/>
    <w:rsid w:val="0012323D"/>
    <w:rsid w:val="0012506C"/>
    <w:rsid w:val="001250CB"/>
    <w:rsid w:val="00126267"/>
    <w:rsid w:val="001410C4"/>
    <w:rsid w:val="00151711"/>
    <w:rsid w:val="00157EE7"/>
    <w:rsid w:val="0017334E"/>
    <w:rsid w:val="00176FDA"/>
    <w:rsid w:val="00191F24"/>
    <w:rsid w:val="001A375D"/>
    <w:rsid w:val="001A5D43"/>
    <w:rsid w:val="001A7B26"/>
    <w:rsid w:val="001B073D"/>
    <w:rsid w:val="001D2150"/>
    <w:rsid w:val="001E3677"/>
    <w:rsid w:val="002025F4"/>
    <w:rsid w:val="0023042A"/>
    <w:rsid w:val="00234EBE"/>
    <w:rsid w:val="002465AF"/>
    <w:rsid w:val="00260181"/>
    <w:rsid w:val="00261DFF"/>
    <w:rsid w:val="0028333B"/>
    <w:rsid w:val="002A2E46"/>
    <w:rsid w:val="002B4012"/>
    <w:rsid w:val="002C2F6D"/>
    <w:rsid w:val="002C3040"/>
    <w:rsid w:val="002E2063"/>
    <w:rsid w:val="00301273"/>
    <w:rsid w:val="003023C7"/>
    <w:rsid w:val="0030240C"/>
    <w:rsid w:val="003130AE"/>
    <w:rsid w:val="00326B1D"/>
    <w:rsid w:val="003373D1"/>
    <w:rsid w:val="003455E7"/>
    <w:rsid w:val="0036555E"/>
    <w:rsid w:val="00371AC4"/>
    <w:rsid w:val="00372FD6"/>
    <w:rsid w:val="0037528D"/>
    <w:rsid w:val="003A09C5"/>
    <w:rsid w:val="003A2C9D"/>
    <w:rsid w:val="003A3BED"/>
    <w:rsid w:val="003B0935"/>
    <w:rsid w:val="003F19C2"/>
    <w:rsid w:val="003F1FF2"/>
    <w:rsid w:val="00401654"/>
    <w:rsid w:val="00412A35"/>
    <w:rsid w:val="00414120"/>
    <w:rsid w:val="00416E40"/>
    <w:rsid w:val="00424FFA"/>
    <w:rsid w:val="00453ECF"/>
    <w:rsid w:val="0047079A"/>
    <w:rsid w:val="00471E5E"/>
    <w:rsid w:val="00487F81"/>
    <w:rsid w:val="004A0DB5"/>
    <w:rsid w:val="004A1330"/>
    <w:rsid w:val="004B5313"/>
    <w:rsid w:val="004B63D5"/>
    <w:rsid w:val="004C0E02"/>
    <w:rsid w:val="004F570C"/>
    <w:rsid w:val="004F6564"/>
    <w:rsid w:val="00506D81"/>
    <w:rsid w:val="0052216D"/>
    <w:rsid w:val="00523089"/>
    <w:rsid w:val="00532266"/>
    <w:rsid w:val="00542BBF"/>
    <w:rsid w:val="005503E5"/>
    <w:rsid w:val="00552294"/>
    <w:rsid w:val="00560507"/>
    <w:rsid w:val="005618DD"/>
    <w:rsid w:val="005640B2"/>
    <w:rsid w:val="005771AA"/>
    <w:rsid w:val="00586B02"/>
    <w:rsid w:val="00592768"/>
    <w:rsid w:val="005A2E46"/>
    <w:rsid w:val="005A50AC"/>
    <w:rsid w:val="005B26E3"/>
    <w:rsid w:val="005C4355"/>
    <w:rsid w:val="005F53E2"/>
    <w:rsid w:val="00606F6F"/>
    <w:rsid w:val="0060749C"/>
    <w:rsid w:val="00610619"/>
    <w:rsid w:val="00611144"/>
    <w:rsid w:val="006362D5"/>
    <w:rsid w:val="0063688C"/>
    <w:rsid w:val="00653163"/>
    <w:rsid w:val="006A5D19"/>
    <w:rsid w:val="006D331D"/>
    <w:rsid w:val="006F6B06"/>
    <w:rsid w:val="00700048"/>
    <w:rsid w:val="00704877"/>
    <w:rsid w:val="007052A2"/>
    <w:rsid w:val="00713C74"/>
    <w:rsid w:val="0074522F"/>
    <w:rsid w:val="007652B7"/>
    <w:rsid w:val="007A56B5"/>
    <w:rsid w:val="007C5552"/>
    <w:rsid w:val="00802893"/>
    <w:rsid w:val="0083335F"/>
    <w:rsid w:val="0084225E"/>
    <w:rsid w:val="00847106"/>
    <w:rsid w:val="00874983"/>
    <w:rsid w:val="008853EC"/>
    <w:rsid w:val="008868E4"/>
    <w:rsid w:val="0089471A"/>
    <w:rsid w:val="008B72A4"/>
    <w:rsid w:val="008C4AC6"/>
    <w:rsid w:val="008F12AF"/>
    <w:rsid w:val="008F19B2"/>
    <w:rsid w:val="00913518"/>
    <w:rsid w:val="009144CD"/>
    <w:rsid w:val="00923D73"/>
    <w:rsid w:val="00947DF0"/>
    <w:rsid w:val="0095487F"/>
    <w:rsid w:val="00955910"/>
    <w:rsid w:val="00965E08"/>
    <w:rsid w:val="0098568B"/>
    <w:rsid w:val="00997852"/>
    <w:rsid w:val="009A31CA"/>
    <w:rsid w:val="009C0AFE"/>
    <w:rsid w:val="009E1361"/>
    <w:rsid w:val="009E210D"/>
    <w:rsid w:val="009E7086"/>
    <w:rsid w:val="009F7188"/>
    <w:rsid w:val="00A00AC8"/>
    <w:rsid w:val="00A20AA4"/>
    <w:rsid w:val="00A3559B"/>
    <w:rsid w:val="00A411B3"/>
    <w:rsid w:val="00A42B15"/>
    <w:rsid w:val="00A60209"/>
    <w:rsid w:val="00A61315"/>
    <w:rsid w:val="00A613A7"/>
    <w:rsid w:val="00A7080B"/>
    <w:rsid w:val="00A71635"/>
    <w:rsid w:val="00AA23C0"/>
    <w:rsid w:val="00B0485D"/>
    <w:rsid w:val="00B10C09"/>
    <w:rsid w:val="00B12412"/>
    <w:rsid w:val="00B201B9"/>
    <w:rsid w:val="00B369F5"/>
    <w:rsid w:val="00B4211C"/>
    <w:rsid w:val="00B5215B"/>
    <w:rsid w:val="00B65EFC"/>
    <w:rsid w:val="00B70441"/>
    <w:rsid w:val="00B8156E"/>
    <w:rsid w:val="00BA2FC6"/>
    <w:rsid w:val="00BA6E1D"/>
    <w:rsid w:val="00BB0965"/>
    <w:rsid w:val="00BB359A"/>
    <w:rsid w:val="00BC028A"/>
    <w:rsid w:val="00C344CF"/>
    <w:rsid w:val="00C351C7"/>
    <w:rsid w:val="00C40FDC"/>
    <w:rsid w:val="00C42184"/>
    <w:rsid w:val="00C50E0F"/>
    <w:rsid w:val="00C844AD"/>
    <w:rsid w:val="00C87F6F"/>
    <w:rsid w:val="00CA1D04"/>
    <w:rsid w:val="00CA3754"/>
    <w:rsid w:val="00CB49D9"/>
    <w:rsid w:val="00CE5ADC"/>
    <w:rsid w:val="00CF4A40"/>
    <w:rsid w:val="00D127DC"/>
    <w:rsid w:val="00D17FEE"/>
    <w:rsid w:val="00D21396"/>
    <w:rsid w:val="00D45DD2"/>
    <w:rsid w:val="00D55074"/>
    <w:rsid w:val="00D61099"/>
    <w:rsid w:val="00D721C3"/>
    <w:rsid w:val="00D92358"/>
    <w:rsid w:val="00DA2A3B"/>
    <w:rsid w:val="00DD4C62"/>
    <w:rsid w:val="00DD5355"/>
    <w:rsid w:val="00DD7CBB"/>
    <w:rsid w:val="00E5693D"/>
    <w:rsid w:val="00E61C53"/>
    <w:rsid w:val="00E6485A"/>
    <w:rsid w:val="00E74F13"/>
    <w:rsid w:val="00E85B8E"/>
    <w:rsid w:val="00EB2707"/>
    <w:rsid w:val="00EB483D"/>
    <w:rsid w:val="00ED0BFA"/>
    <w:rsid w:val="00ED386D"/>
    <w:rsid w:val="00ED4DCD"/>
    <w:rsid w:val="00EE6B71"/>
    <w:rsid w:val="00EE7213"/>
    <w:rsid w:val="00EF5BD1"/>
    <w:rsid w:val="00F13514"/>
    <w:rsid w:val="00F3112C"/>
    <w:rsid w:val="00F40F90"/>
    <w:rsid w:val="00F47798"/>
    <w:rsid w:val="00F757BB"/>
    <w:rsid w:val="00F81AEE"/>
    <w:rsid w:val="00F97684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3630EC"/>
  <w15:chartTrackingRefBased/>
  <w15:docId w15:val="{1EB4ED77-1282-4267-8951-A8A2F1AD0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FDA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127DC"/>
    <w:pPr>
      <w:keepNext/>
      <w:jc w:val="center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5A2E46"/>
    <w:pPr>
      <w:keepNext/>
      <w:jc w:val="center"/>
      <w:outlineLvl w:val="1"/>
    </w:pPr>
    <w:rPr>
      <w:rFonts w:asciiTheme="majorHAnsi" w:hAnsiTheme="majorHAnsi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3040"/>
    <w:pPr>
      <w:tabs>
        <w:tab w:val="center" w:pos="4320"/>
        <w:tab w:val="right" w:pos="8640"/>
      </w:tabs>
      <w:jc w:val="right"/>
    </w:pPr>
    <w:rPr>
      <w:sz w:val="16"/>
    </w:rPr>
  </w:style>
  <w:style w:type="paragraph" w:styleId="NoSpacing">
    <w:name w:val="No Spacing"/>
    <w:uiPriority w:val="1"/>
    <w:qFormat/>
    <w:rsid w:val="00D127DC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DC"/>
    <w:rPr>
      <w:rFonts w:asciiTheme="majorHAnsi" w:eastAsiaTheme="majorEastAsia" w:hAnsiTheme="majorHAnsi" w:cstheme="majorBidi"/>
      <w:i/>
      <w:i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12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DC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27DC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B2707"/>
    <w:pPr>
      <w:ind w:left="720"/>
      <w:contextualSpacing/>
    </w:pPr>
  </w:style>
  <w:style w:type="paragraph" w:customStyle="1" w:styleId="FormFieldLabelDefault">
    <w:name w:val="Form Field Label (Default)"/>
    <w:basedOn w:val="Header"/>
    <w:qFormat/>
    <w:rsid w:val="00610619"/>
    <w:pPr>
      <w:tabs>
        <w:tab w:val="clear" w:pos="4320"/>
        <w:tab w:val="clear" w:pos="8640"/>
      </w:tabs>
      <w:jc w:val="right"/>
    </w:pPr>
    <w:rPr>
      <w:rFonts w:asciiTheme="majorHAnsi" w:hAnsiTheme="majorHAnsi"/>
      <w:b/>
      <w:sz w:val="20"/>
    </w:rPr>
  </w:style>
  <w:style w:type="paragraph" w:customStyle="1" w:styleId="HeaderHPO-pagelines">
    <w:name w:val="Header (HPO-page lines)"/>
    <w:basedOn w:val="Normal"/>
    <w:qFormat/>
    <w:rsid w:val="004F6564"/>
    <w:pPr>
      <w:tabs>
        <w:tab w:val="right" w:pos="10080"/>
      </w:tabs>
    </w:pPr>
    <w:rPr>
      <w:snapToGrid w:val="0"/>
      <w:sz w:val="20"/>
    </w:rPr>
  </w:style>
  <w:style w:type="paragraph" w:customStyle="1" w:styleId="HeaderFormHSline">
    <w:name w:val="Header (Form/HS# line)"/>
    <w:basedOn w:val="Normal"/>
    <w:qFormat/>
    <w:rsid w:val="00C50E0F"/>
    <w:pPr>
      <w:tabs>
        <w:tab w:val="left" w:pos="6480"/>
      </w:tabs>
    </w:pPr>
    <w:rPr>
      <w:b/>
    </w:rPr>
  </w:style>
  <w:style w:type="paragraph" w:customStyle="1" w:styleId="Footerfields">
    <w:name w:val="Footer fields"/>
    <w:basedOn w:val="Footer"/>
    <w:qFormat/>
    <w:rsid w:val="007C5552"/>
    <w:rPr>
      <w:rFonts w:asciiTheme="majorHAnsi" w:hAnsiTheme="majorHAnsi"/>
    </w:rPr>
  </w:style>
  <w:style w:type="character" w:customStyle="1" w:styleId="HeaderTitle">
    <w:name w:val="Header (Title)"/>
    <w:basedOn w:val="DefaultParagraphFont"/>
    <w:uiPriority w:val="1"/>
    <w:qFormat/>
    <w:rsid w:val="00E6485A"/>
    <w:rPr>
      <w:rFonts w:asciiTheme="majorHAnsi" w:hAnsiTheme="majorHAnsi"/>
      <w:b w:val="0"/>
      <w:caps/>
      <w:smallCaps w:val="0"/>
      <w:spacing w:val="0"/>
      <w:sz w:val="32"/>
    </w:rPr>
  </w:style>
  <w:style w:type="paragraph" w:customStyle="1" w:styleId="Footerfieldvalue">
    <w:name w:val="Footer field value"/>
    <w:basedOn w:val="Footerfields"/>
    <w:qFormat/>
    <w:rsid w:val="006A5D19"/>
    <w:rPr>
      <w:rFonts w:asciiTheme="minorHAnsi" w:hAnsiTheme="minorHAnsi"/>
    </w:rPr>
  </w:style>
  <w:style w:type="paragraph" w:customStyle="1" w:styleId="FormFieldLabel3">
    <w:name w:val="Form Field Label 3"/>
    <w:basedOn w:val="FormFieldLabel2"/>
    <w:qFormat/>
    <w:rsid w:val="00F13514"/>
    <w:rPr>
      <w:b/>
      <w:sz w:val="16"/>
    </w:rPr>
  </w:style>
  <w:style w:type="paragraph" w:customStyle="1" w:styleId="FormFieldLabelLeft-aligned">
    <w:name w:val="Form Field Label (Left-aligned)"/>
    <w:basedOn w:val="FormFieldLabelDefault"/>
    <w:qFormat/>
    <w:rsid w:val="00F13514"/>
    <w:pPr>
      <w:jc w:val="left"/>
    </w:pPr>
  </w:style>
  <w:style w:type="paragraph" w:customStyle="1" w:styleId="FormFieldLabel2">
    <w:name w:val="Form Field Label 2"/>
    <w:basedOn w:val="FormFieldLabelDefault"/>
    <w:qFormat/>
    <w:rsid w:val="002B4012"/>
    <w:rPr>
      <w:rFonts w:asciiTheme="minorHAnsi" w:hAnsiTheme="minorHAnsi"/>
      <w:b w:val="0"/>
      <w:i/>
      <w:sz w:val="18"/>
    </w:rPr>
  </w:style>
  <w:style w:type="paragraph" w:customStyle="1" w:styleId="FormFieldLabel2Bcheckboxtallylabels">
    <w:name w:val="Form Field Label 2B (checkbox/tally labels"/>
    <w:basedOn w:val="FormFieldLabel2"/>
    <w:qFormat/>
    <w:rsid w:val="00D92358"/>
    <w:rPr>
      <w:i w:val="0"/>
    </w:rPr>
  </w:style>
  <w:style w:type="paragraph" w:customStyle="1" w:styleId="FormFieldLabel2Bcheckboxtallylabelsleft">
    <w:name w:val="Form Field Label 2B (checkbox/tally labels left)"/>
    <w:basedOn w:val="FormFieldLabel2Bcheckboxtallylabels"/>
    <w:qFormat/>
    <w:rsid w:val="00401654"/>
    <w:pPr>
      <w:jc w:val="left"/>
    </w:pPr>
    <w:rPr>
      <w:sz w:val="20"/>
    </w:rPr>
  </w:style>
  <w:style w:type="paragraph" w:customStyle="1" w:styleId="FormFieldLabel2ACenter">
    <w:name w:val="Form Field Label 2A (Center)"/>
    <w:basedOn w:val="FormFieldLabel2"/>
    <w:qFormat/>
    <w:rsid w:val="008F19B2"/>
    <w:pPr>
      <w:jc w:val="center"/>
    </w:pPr>
  </w:style>
  <w:style w:type="character" w:customStyle="1" w:styleId="FormFieldLabelInline">
    <w:name w:val="Form Field Label (Inline)"/>
    <w:basedOn w:val="DefaultParagraphFont"/>
    <w:uiPriority w:val="1"/>
    <w:qFormat/>
    <w:rsid w:val="00610619"/>
    <w:rPr>
      <w:rFonts w:asciiTheme="majorHAnsi" w:hAnsiTheme="majorHAnsi"/>
      <w:b/>
      <w:color w:val="auto"/>
      <w:sz w:val="22"/>
    </w:rPr>
  </w:style>
  <w:style w:type="paragraph" w:customStyle="1" w:styleId="FormFieldInstructionsInline">
    <w:name w:val="Form Field Instructions (Inline)"/>
    <w:basedOn w:val="Header"/>
    <w:qFormat/>
    <w:rsid w:val="00523089"/>
    <w:pPr>
      <w:tabs>
        <w:tab w:val="clear" w:pos="4320"/>
        <w:tab w:val="clear" w:pos="8640"/>
      </w:tabs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dley\OneDrive%20-%20New%20Jersey%20Office%20of%20Information%20Technology\Design%20Projects\Survey%20Materials\Architecture\Survey%20Forms\Word%2097%20to%20docx%20conversions\nj-architectural-survey-forms-docx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EP_branding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0189B2"/>
      </a:accent1>
      <a:accent2>
        <a:srgbClr val="ED1C24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6c905-5c90-490b-ac8a-d2ade15cdd80">HPOFILE-1617644090-4597</_dlc_DocId>
    <_dlc_DocIdUrl xmlns="b0a6c905-5c90-490b-ac8a-d2ade15cdd80">
      <Url>https://sonj.sharepoint.com/sites/hpostaff/_layouts/15/DocIdRedir.aspx?ID=HPOFILE-1617644090-4597</Url>
      <Description>HPOFILE-1617644090-4597</Description>
    </_dlc_DocIdUrl>
    <lcf76f155ced4ddcb4097134ff3c332f xmlns="40658ff6-7684-4566-a36e-44eaaedd9250">
      <Terms xmlns="http://schemas.microsoft.com/office/infopath/2007/PartnerControls"/>
    </lcf76f155ced4ddcb4097134ff3c332f>
    <TaxCatchAll xmlns="b0a6c905-5c90-490b-ac8a-d2ade15cdd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1B8AF8201C40B630533A299B61F1" ma:contentTypeVersion="12" ma:contentTypeDescription="Create a new document." ma:contentTypeScope="" ma:versionID="5579a92195cf22d8f6ddee2026c67123">
  <xsd:schema xmlns:xsd="http://www.w3.org/2001/XMLSchema" xmlns:xs="http://www.w3.org/2001/XMLSchema" xmlns:p="http://schemas.microsoft.com/office/2006/metadata/properties" xmlns:ns2="40658ff6-7684-4566-a36e-44eaaedd9250" xmlns:ns3="b0a6c905-5c90-490b-ac8a-d2ade15cdd80" targetNamespace="http://schemas.microsoft.com/office/2006/metadata/properties" ma:root="true" ma:fieldsID="fdaac58c16ace68cb6bcb507842e895e" ns2:_="" ns3:_="">
    <xsd:import namespace="40658ff6-7684-4566-a36e-44eaaedd9250"/>
    <xsd:import namespace="b0a6c905-5c90-490b-ac8a-d2ade15cd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8ff6-7684-4566-a36e-44eaaedd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c905-5c90-490b-ac8a-d2ade15cdd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f9b16-ce2e-4fc3-89f8-342de5ad827d}" ma:internalName="TaxCatchAll" ma:showField="CatchAllData" ma:web="b0a6c905-5c90-490b-ac8a-d2ade15cd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CEB84-8CD8-4B0F-9AAE-6818E5057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D54EB-D2FF-4B6C-9021-92AE60484221}">
  <ds:schemaRefs>
    <ds:schemaRef ds:uri="http://schemas.microsoft.com/office/2006/metadata/properties"/>
    <ds:schemaRef ds:uri="http://schemas.microsoft.com/office/infopath/2007/PartnerControls"/>
    <ds:schemaRef ds:uri="b0a6c905-5c90-490b-ac8a-d2ade15cdd80"/>
    <ds:schemaRef ds:uri="40658ff6-7684-4566-a36e-44eaaedd9250"/>
  </ds:schemaRefs>
</ds:datastoreItem>
</file>

<file path=customXml/itemProps3.xml><?xml version="1.0" encoding="utf-8"?>
<ds:datastoreItem xmlns:ds="http://schemas.openxmlformats.org/officeDocument/2006/customXml" ds:itemID="{62B62057-3864-4674-BE3F-57DEAD66A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E12F2-43E6-4821-B24B-63FF1D8BD0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C299FC-650B-4C5B-A74E-CEAA701B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58ff6-7684-4566-a36e-44eaaedd9250"/>
    <ds:schemaRef ds:uri="b0a6c905-5c90-490b-ac8a-d2ade15cd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 Architectural Survey Form</vt:lpstr>
    </vt:vector>
  </TitlesOfParts>
  <Company>NJDEP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Object Attachment (NJ Architectural Survey Form)</dc:title>
  <dc:subject/>
  <dc:creator>Chidley, Anne</dc:creator>
  <cp:keywords>New Jersey; Historic Preservation; Survey; Architecture; Form</cp:keywords>
  <dc:description>DOCX converted from Word 97 doc.</dc:description>
  <cp:lastModifiedBy>Chidley, Anne</cp:lastModifiedBy>
  <cp:revision>4</cp:revision>
  <cp:lastPrinted>2000-07-12T19:07:00Z</cp:lastPrinted>
  <dcterms:created xsi:type="dcterms:W3CDTF">2024-06-11T18:44:00Z</dcterms:created>
  <dcterms:modified xsi:type="dcterms:W3CDTF">2024-06-11T19:02:00Z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0x0101001DF31B8AF8201C40B630533A299B61F1</vt:lpwstr>
  </property>
  <property fmtid="{D5CDD505-2E9C-101B-9397-08002B2CF9AE}" pid="4" name="_dlc_DocIdItemGuid">
    <vt:lpwstr>f63758cd-bdc7-40d3-a1d2-ddc749af7dc0</vt:lpwstr>
  </property>
</Properties>
</file>