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818"/>
        <w:gridCol w:w="360"/>
        <w:gridCol w:w="720"/>
        <w:gridCol w:w="1170"/>
        <w:gridCol w:w="990"/>
        <w:gridCol w:w="1170"/>
        <w:gridCol w:w="1620"/>
        <w:gridCol w:w="1170"/>
        <w:gridCol w:w="1278"/>
      </w:tblGrid>
      <w:tr w:rsidR="005C65C1" w14:paraId="5BA8A772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F3CED92" w14:textId="77777777" w:rsidR="005C65C1" w:rsidRDefault="005C65C1" w:rsidP="0040775C">
            <w:pPr>
              <w:pStyle w:val="FormFieldLabelDefault"/>
            </w:pPr>
            <w:r>
              <w:t>Common Name:</w:t>
            </w:r>
          </w:p>
        </w:tc>
        <w:tc>
          <w:tcPr>
            <w:tcW w:w="8118" w:type="dxa"/>
            <w:gridSpan w:val="7"/>
            <w:tcBorders>
              <w:bottom w:val="single" w:sz="4" w:space="0" w:color="auto"/>
            </w:tcBorders>
            <w:vAlign w:val="bottom"/>
          </w:tcPr>
          <w:p w14:paraId="2F72A174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Name_Common"/>
                  <w:enabled/>
                  <w:calcOnExit w:val="0"/>
                  <w:textInput/>
                </w:ffData>
              </w:fldChar>
            </w:r>
            <w:bookmarkStart w:id="0" w:name="Bldg_Name_Comm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5C65C1" w14:paraId="281CA122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702CA51D" w14:textId="77777777" w:rsidR="005C65C1" w:rsidRDefault="005C65C1" w:rsidP="0040775C">
            <w:pPr>
              <w:pStyle w:val="FormFieldLabelDefault"/>
            </w:pPr>
            <w:r>
              <w:t>Historic Name:</w:t>
            </w:r>
          </w:p>
        </w:tc>
        <w:tc>
          <w:tcPr>
            <w:tcW w:w="8118" w:type="dxa"/>
            <w:gridSpan w:val="7"/>
            <w:tcBorders>
              <w:bottom w:val="single" w:sz="4" w:space="0" w:color="auto"/>
            </w:tcBorders>
            <w:vAlign w:val="bottom"/>
          </w:tcPr>
          <w:p w14:paraId="7BC74E88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Name_Historic"/>
                  <w:enabled/>
                  <w:calcOnExit w:val="0"/>
                  <w:textInput/>
                </w:ffData>
              </w:fldChar>
            </w:r>
            <w:bookmarkStart w:id="1" w:name="Bldg_Nam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"/>
          </w:p>
        </w:tc>
      </w:tr>
      <w:tr w:rsidR="005C65C1" w14:paraId="0DFBA64E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6D5E5437" w14:textId="77777777" w:rsidR="005C65C1" w:rsidRDefault="005C65C1" w:rsidP="0040775C">
            <w:pPr>
              <w:pStyle w:val="FormFieldLabelDefault"/>
            </w:pPr>
            <w:r>
              <w:t>Present Use:</w:t>
            </w:r>
          </w:p>
        </w:tc>
        <w:tc>
          <w:tcPr>
            <w:tcW w:w="5670" w:type="dxa"/>
            <w:gridSpan w:val="5"/>
            <w:vAlign w:val="bottom"/>
          </w:tcPr>
          <w:p w14:paraId="56D1AB07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Use_Present"/>
                  <w:enabled/>
                  <w:calcOnExit w:val="0"/>
                  <w:textInput/>
                </w:ffData>
              </w:fldChar>
            </w:r>
            <w:bookmarkStart w:id="2" w:name="Bldg_Use_Presen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2448" w:type="dxa"/>
            <w:gridSpan w:val="2"/>
            <w:vAlign w:val="bottom"/>
          </w:tcPr>
          <w:p w14:paraId="449B1EDC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5C65C1" w14:paraId="6B40C4EB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0A27C3A6" w14:textId="77777777" w:rsidR="005C65C1" w:rsidRDefault="005C65C1" w:rsidP="0040775C">
            <w:pPr>
              <w:pStyle w:val="FormFieldLabelDefault"/>
            </w:pPr>
            <w:r>
              <w:t>Historic Use: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896B75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Use_Historic"/>
                  <w:enabled/>
                  <w:calcOnExit w:val="0"/>
                  <w:textInput/>
                </w:ffData>
              </w:fldChar>
            </w:r>
            <w:bookmarkStart w:id="3" w:name="Bldg_Use_Histo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"/>
          </w:p>
        </w:tc>
        <w:tc>
          <w:tcPr>
            <w:tcW w:w="2448" w:type="dxa"/>
            <w:gridSpan w:val="2"/>
            <w:vAlign w:val="bottom"/>
          </w:tcPr>
          <w:p w14:paraId="5CEC2B2A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5C65C1" w14:paraId="7A030C65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2ECF6355" w14:textId="77777777" w:rsidR="005C65C1" w:rsidRDefault="005C65C1" w:rsidP="0040775C">
            <w:pPr>
              <w:pStyle w:val="FormFieldLabelDefault"/>
            </w:pPr>
            <w:r>
              <w:t>Construction Date: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22865F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Constr_Date"/>
                  <w:enabled/>
                  <w:calcOnExit w:val="0"/>
                  <w:textInput/>
                </w:ffData>
              </w:fldChar>
            </w:r>
            <w:bookmarkStart w:id="4" w:name="Bldg_Const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990" w:type="dxa"/>
            <w:vAlign w:val="bottom"/>
          </w:tcPr>
          <w:p w14:paraId="7889EA30" w14:textId="77777777" w:rsidR="005C65C1" w:rsidRDefault="005C65C1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4"/>
            <w:vAlign w:val="bottom"/>
          </w:tcPr>
          <w:p w14:paraId="5DEA210E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Constr_Source"/>
                  <w:enabled/>
                  <w:calcOnExit w:val="0"/>
                  <w:textInput/>
                </w:ffData>
              </w:fldChar>
            </w:r>
            <w:bookmarkStart w:id="5" w:name="Bldg_Constr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"/>
          </w:p>
        </w:tc>
      </w:tr>
      <w:tr w:rsidR="005C65C1" w14:paraId="38C01045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61FF77A0" w14:textId="77777777" w:rsidR="005C65C1" w:rsidRDefault="005C65C1" w:rsidP="0040775C">
            <w:pPr>
              <w:pStyle w:val="FormFieldLabelDefault"/>
            </w:pPr>
            <w:r>
              <w:t>Alteration Date(s):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209D158F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Alt_Date"/>
                  <w:enabled/>
                  <w:calcOnExit w:val="0"/>
                  <w:textInput/>
                </w:ffData>
              </w:fldChar>
            </w:r>
            <w:bookmarkStart w:id="6" w:name="Bldg_Alt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990" w:type="dxa"/>
            <w:vAlign w:val="bottom"/>
          </w:tcPr>
          <w:p w14:paraId="4550E006" w14:textId="77777777" w:rsidR="005C65C1" w:rsidRDefault="005C65C1" w:rsidP="0040775C">
            <w:pPr>
              <w:pStyle w:val="FormFieldLabelDefault"/>
            </w:pPr>
            <w:r>
              <w:t>Source:</w:t>
            </w:r>
          </w:p>
        </w:tc>
        <w:tc>
          <w:tcPr>
            <w:tcW w:w="523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AF0E2F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Alt_Source"/>
                  <w:enabled/>
                  <w:calcOnExit w:val="0"/>
                  <w:textInput/>
                </w:ffData>
              </w:fldChar>
            </w:r>
            <w:bookmarkStart w:id="7" w:name="Bldg_Alt_Sourc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5C65C1" w14:paraId="723F93F8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3B3CEFD3" w14:textId="77777777" w:rsidR="005C65C1" w:rsidRDefault="005C65C1" w:rsidP="0040775C">
            <w:pPr>
              <w:pStyle w:val="FormFieldLabelDefault"/>
            </w:pPr>
            <w:r>
              <w:t>Designer:</w:t>
            </w:r>
          </w:p>
        </w:tc>
        <w:tc>
          <w:tcPr>
            <w:tcW w:w="4410" w:type="dxa"/>
            <w:gridSpan w:val="5"/>
            <w:tcBorders>
              <w:bottom w:val="single" w:sz="4" w:space="0" w:color="auto"/>
            </w:tcBorders>
            <w:vAlign w:val="bottom"/>
          </w:tcPr>
          <w:p w14:paraId="2BC93371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Designer"/>
                  <w:enabled/>
                  <w:calcOnExit w:val="0"/>
                  <w:textInput/>
                </w:ffData>
              </w:fldChar>
            </w:r>
            <w:bookmarkStart w:id="8" w:name="Bldg_Design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2790" w:type="dxa"/>
            <w:gridSpan w:val="2"/>
            <w:vAlign w:val="bottom"/>
          </w:tcPr>
          <w:p w14:paraId="60C73BF5" w14:textId="77777777" w:rsidR="005C65C1" w:rsidRDefault="005C65C1" w:rsidP="0040775C">
            <w:pPr>
              <w:pStyle w:val="FormFieldLabelDefault"/>
            </w:pPr>
            <w:r>
              <w:t>Physical Condition: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565411E6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Condition"/>
                  <w:enabled/>
                  <w:calcOnExit w:val="0"/>
                  <w:textInput/>
                </w:ffData>
              </w:fldChar>
            </w:r>
            <w:bookmarkStart w:id="9" w:name="Bldg_Condition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5C65C1" w14:paraId="4A4009F8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0C1C951F" w14:textId="77777777" w:rsidR="005C65C1" w:rsidRDefault="005C65C1" w:rsidP="0040775C">
            <w:pPr>
              <w:pStyle w:val="FormFieldLabelDefault"/>
            </w:pPr>
            <w:r>
              <w:t>Builder: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917BD6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Builder"/>
                  <w:enabled/>
                  <w:calcOnExit w:val="0"/>
                  <w:textInput/>
                </w:ffData>
              </w:fldChar>
            </w:r>
            <w:bookmarkStart w:id="10" w:name="Bldg_Builde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790" w:type="dxa"/>
            <w:gridSpan w:val="2"/>
            <w:vAlign w:val="bottom"/>
          </w:tcPr>
          <w:p w14:paraId="4B4895B6" w14:textId="77777777" w:rsidR="005C65C1" w:rsidRDefault="005C65C1" w:rsidP="0040775C">
            <w:pPr>
              <w:pStyle w:val="FormFieldLabelDefault"/>
            </w:pPr>
            <w:proofErr w:type="gramStart"/>
            <w:r>
              <w:t>Remaining</w:t>
            </w:r>
            <w:proofErr w:type="gramEnd"/>
            <w:r>
              <w:t xml:space="preserve"> Historic Fabric:</w:t>
            </w:r>
          </w:p>
        </w:tc>
        <w:tc>
          <w:tcPr>
            <w:tcW w:w="1278" w:type="dxa"/>
            <w:tcBorders>
              <w:bottom w:val="single" w:sz="4" w:space="0" w:color="auto"/>
            </w:tcBorders>
            <w:vAlign w:val="bottom"/>
          </w:tcPr>
          <w:p w14:paraId="3AA44035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Fabric"/>
                  <w:enabled/>
                  <w:calcOnExit w:val="0"/>
                  <w:textInput/>
                </w:ffData>
              </w:fldChar>
            </w:r>
            <w:bookmarkStart w:id="11" w:name="Bldg_Fabric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</w:tr>
      <w:tr w:rsidR="005C65C1" w14:paraId="071DEEA1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15CB4B55" w14:textId="77777777" w:rsidR="005C65C1" w:rsidRDefault="005C65C1" w:rsidP="0040775C">
            <w:pPr>
              <w:pStyle w:val="FormFieldLabelDefault"/>
            </w:pPr>
            <w:r>
              <w:t>Style: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5C65C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Style"/>
                  <w:enabled/>
                  <w:calcOnExit w:val="0"/>
                  <w:textInput/>
                </w:ffData>
              </w:fldChar>
            </w:r>
            <w:bookmarkStart w:id="12" w:name="Bldg_Styl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2790" w:type="dxa"/>
            <w:gridSpan w:val="2"/>
            <w:vAlign w:val="bottom"/>
          </w:tcPr>
          <w:p w14:paraId="65678007" w14:textId="77777777" w:rsidR="005C65C1" w:rsidRDefault="005C65C1" w:rsidP="0040775C">
            <w:pPr>
              <w:pStyle w:val="FormFieldLabelDefault"/>
            </w:pPr>
          </w:p>
        </w:tc>
        <w:tc>
          <w:tcPr>
            <w:tcW w:w="1278" w:type="dxa"/>
            <w:vAlign w:val="bottom"/>
          </w:tcPr>
          <w:p w14:paraId="4EA766C2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</w:p>
        </w:tc>
      </w:tr>
      <w:tr w:rsidR="005C65C1" w14:paraId="0DAD68AB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22585B46" w14:textId="77777777" w:rsidR="005C65C1" w:rsidRDefault="005C65C1" w:rsidP="0040775C">
            <w:pPr>
              <w:pStyle w:val="FormFieldLabelDefault"/>
            </w:pPr>
            <w:r>
              <w:t>Form: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B25C87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Form"/>
                  <w:enabled/>
                  <w:calcOnExit w:val="0"/>
                  <w:textInput/>
                </w:ffData>
              </w:fldChar>
            </w:r>
            <w:bookmarkStart w:id="13" w:name="Bldg_Form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2790" w:type="dxa"/>
            <w:gridSpan w:val="2"/>
            <w:vAlign w:val="bottom"/>
          </w:tcPr>
          <w:p w14:paraId="7F94878C" w14:textId="77777777" w:rsidR="005C65C1" w:rsidRDefault="005C65C1" w:rsidP="0040775C">
            <w:pPr>
              <w:pStyle w:val="FormFieldLabelDefault"/>
            </w:pPr>
            <w:r>
              <w:t>Stories:</w:t>
            </w:r>
          </w:p>
        </w:tc>
        <w:tc>
          <w:tcPr>
            <w:tcW w:w="1278" w:type="dxa"/>
            <w:vAlign w:val="bottom"/>
          </w:tcPr>
          <w:p w14:paraId="00210445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Stories"/>
                  <w:enabled/>
                  <w:calcOnExit w:val="0"/>
                  <w:textInput/>
                </w:ffData>
              </w:fldChar>
            </w:r>
            <w:bookmarkStart w:id="14" w:name="Bldg_Storie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5C65C1" w14:paraId="1CB8A35E" w14:textId="77777777" w:rsidTr="0040775C">
        <w:trPr>
          <w:cantSplit/>
          <w:trHeight w:val="320"/>
        </w:trPr>
        <w:tc>
          <w:tcPr>
            <w:tcW w:w="1818" w:type="dxa"/>
            <w:vAlign w:val="bottom"/>
          </w:tcPr>
          <w:p w14:paraId="509511EF" w14:textId="77777777" w:rsidR="005C65C1" w:rsidRDefault="005C65C1" w:rsidP="0040775C">
            <w:pPr>
              <w:pStyle w:val="FormFieldLabelDefault"/>
            </w:pPr>
            <w:r>
              <w:t>Type:</w:t>
            </w:r>
          </w:p>
        </w:tc>
        <w:tc>
          <w:tcPr>
            <w:tcW w:w="4410" w:type="dxa"/>
            <w:gridSpan w:val="5"/>
            <w:tcBorders>
              <w:top w:val="single" w:sz="4" w:space="0" w:color="auto"/>
            </w:tcBorders>
            <w:vAlign w:val="bottom"/>
          </w:tcPr>
          <w:p w14:paraId="01DDCD4F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Type"/>
                  <w:enabled/>
                  <w:calcOnExit w:val="0"/>
                  <w:textInput/>
                </w:ffData>
              </w:fldChar>
            </w:r>
            <w:bookmarkStart w:id="15" w:name="Bldg_Typ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790" w:type="dxa"/>
            <w:gridSpan w:val="2"/>
            <w:vAlign w:val="bottom"/>
          </w:tcPr>
          <w:p w14:paraId="351A0054" w14:textId="77777777" w:rsidR="005C65C1" w:rsidRDefault="005C65C1" w:rsidP="0040775C">
            <w:pPr>
              <w:pStyle w:val="FormFieldLabelDefault"/>
            </w:pPr>
            <w:r>
              <w:t>Bays:</w:t>
            </w: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8B6BF0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Bays"/>
                  <w:enabled/>
                  <w:calcOnExit w:val="0"/>
                  <w:textInput/>
                </w:ffData>
              </w:fldChar>
            </w:r>
            <w:bookmarkStart w:id="16" w:name="Bldg_Bay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  <w:tr w:rsidR="005C65C1" w14:paraId="6BB23178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72600411" w14:textId="77777777" w:rsidR="005C65C1" w:rsidRDefault="005C65C1" w:rsidP="0040775C">
            <w:pPr>
              <w:pStyle w:val="FormFieldLabelDefault"/>
            </w:pPr>
            <w:r>
              <w:t>Roof Finish Materials:</w:t>
            </w:r>
          </w:p>
        </w:tc>
        <w:tc>
          <w:tcPr>
            <w:tcW w:w="7398" w:type="dxa"/>
            <w:gridSpan w:val="6"/>
            <w:vAlign w:val="bottom"/>
          </w:tcPr>
          <w:p w14:paraId="688905D8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Roof"/>
                  <w:enabled/>
                  <w:calcOnExit w:val="0"/>
                  <w:textInput/>
                </w:ffData>
              </w:fldChar>
            </w:r>
            <w:bookmarkStart w:id="17" w:name="Bldg_Roof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5C65C1" w14:paraId="4FD7CE91" w14:textId="77777777" w:rsidTr="0040775C">
        <w:trPr>
          <w:cantSplit/>
          <w:trHeight w:val="320"/>
        </w:trPr>
        <w:tc>
          <w:tcPr>
            <w:tcW w:w="2898" w:type="dxa"/>
            <w:gridSpan w:val="3"/>
            <w:vAlign w:val="bottom"/>
          </w:tcPr>
          <w:p w14:paraId="2E20A80E" w14:textId="77777777" w:rsidR="005C65C1" w:rsidRDefault="005C65C1" w:rsidP="0040775C">
            <w:pPr>
              <w:pStyle w:val="FormFieldLabelDefault"/>
            </w:pPr>
            <w:r>
              <w:t>Exterior Finish Materials</w:t>
            </w:r>
          </w:p>
        </w:tc>
        <w:tc>
          <w:tcPr>
            <w:tcW w:w="739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DBE473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ldg_Exterior"/>
                  <w:enabled/>
                  <w:calcOnExit w:val="0"/>
                  <w:textInput/>
                </w:ffData>
              </w:fldChar>
            </w:r>
            <w:bookmarkStart w:id="18" w:name="Bldg_Exterio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</w:tbl>
    <w:p w14:paraId="251C72C2" w14:textId="77777777" w:rsidR="005C65C1" w:rsidRDefault="005C65C1" w:rsidP="005C65C1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5C65C1" w14:paraId="6285227C" w14:textId="77777777" w:rsidTr="0040775C">
        <w:trPr>
          <w:cantSplit/>
          <w:trHeight w:val="2000"/>
        </w:trPr>
        <w:tc>
          <w:tcPr>
            <w:tcW w:w="10296" w:type="dxa"/>
          </w:tcPr>
          <w:p w14:paraId="4F6B4D66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Exterior 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Bldg_Exterior_Desc"/>
                  <w:enabled/>
                  <w:calcOnExit w:val="0"/>
                  <w:textInput/>
                </w:ffData>
              </w:fldChar>
            </w:r>
            <w:bookmarkStart w:id="19" w:name="Bldg_Exterior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9"/>
          </w:p>
        </w:tc>
      </w:tr>
    </w:tbl>
    <w:p w14:paraId="2888E67C" w14:textId="77777777" w:rsidR="005C65C1" w:rsidRDefault="005C65C1" w:rsidP="005C65C1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5C65C1" w14:paraId="1C8C40EB" w14:textId="77777777" w:rsidTr="0040775C">
        <w:trPr>
          <w:cantSplit/>
          <w:trHeight w:val="2000"/>
        </w:trPr>
        <w:tc>
          <w:tcPr>
            <w:tcW w:w="10296" w:type="dxa"/>
          </w:tcPr>
          <w:p w14:paraId="26FEEB0E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Interior Description:</w:t>
            </w:r>
            <w:r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Bldg_Interior_Desc"/>
                  <w:enabled/>
                  <w:calcOnExit w:val="0"/>
                  <w:textInput/>
                </w:ffData>
              </w:fldChar>
            </w:r>
            <w:bookmarkStart w:id="20" w:name="Bldg_Interior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0"/>
          </w:p>
        </w:tc>
      </w:tr>
    </w:tbl>
    <w:p w14:paraId="4BA34020" w14:textId="77777777" w:rsidR="005C65C1" w:rsidRDefault="005C65C1" w:rsidP="005C65C1">
      <w:pPr>
        <w:rPr>
          <w:sz w:val="20"/>
        </w:rPr>
      </w:pPr>
    </w:p>
    <w:tbl>
      <w:tblPr>
        <w:tblW w:w="10296" w:type="dxa"/>
        <w:tblLayout w:type="fixed"/>
        <w:tblLook w:val="0000" w:firstRow="0" w:lastRow="0" w:firstColumn="0" w:lastColumn="0" w:noHBand="0" w:noVBand="0"/>
      </w:tblPr>
      <w:tblGrid>
        <w:gridCol w:w="10296"/>
      </w:tblGrid>
      <w:tr w:rsidR="005C65C1" w14:paraId="3A97DF34" w14:textId="77777777" w:rsidTr="0040775C">
        <w:trPr>
          <w:cantSplit/>
          <w:trHeight w:val="2000"/>
        </w:trPr>
        <w:tc>
          <w:tcPr>
            <w:tcW w:w="10296" w:type="dxa"/>
          </w:tcPr>
          <w:p w14:paraId="50DFF3C6" w14:textId="77777777" w:rsidR="005C65C1" w:rsidRDefault="005C65C1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Setting: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Bldg_Setting_Desc"/>
                  <w:enabled/>
                  <w:calcOnExit w:val="0"/>
                  <w:textInput/>
                </w:ffData>
              </w:fldChar>
            </w:r>
            <w:bookmarkStart w:id="21" w:name="Bldg_Setting_Desc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21"/>
          </w:p>
        </w:tc>
      </w:tr>
    </w:tbl>
    <w:p w14:paraId="2B8C17C8" w14:textId="77777777" w:rsidR="001A5D43" w:rsidRPr="008B72A4" w:rsidRDefault="001A5D43" w:rsidP="008B72A4"/>
    <w:sectPr w:rsidR="001A5D43" w:rsidRPr="008B72A4" w:rsidSect="008471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7F930D" w14:textId="77777777" w:rsidR="00963359" w:rsidRDefault="00963359">
      <w:r>
        <w:separator/>
      </w:r>
    </w:p>
    <w:p w14:paraId="4E3921F4" w14:textId="77777777" w:rsidR="00963359" w:rsidRDefault="00963359"/>
  </w:endnote>
  <w:endnote w:type="continuationSeparator" w:id="0">
    <w:p w14:paraId="099C24A2" w14:textId="77777777" w:rsidR="00963359" w:rsidRDefault="00963359">
      <w:r>
        <w:continuationSeparator/>
      </w:r>
    </w:p>
    <w:p w14:paraId="46361DC3" w14:textId="77777777" w:rsidR="00963359" w:rsidRDefault="009633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643125" w14:textId="77777777" w:rsidR="00AD74AE" w:rsidRDefault="00AD74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E88CD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1DDA6C2" wp14:editId="4F531BD2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A3EDD6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4D919B58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7FB2CB67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093231B3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65A94D35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2B03D866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786AF2DE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66015416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5C03B704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15910B4B" w14:textId="77777777" w:rsidR="008B72A4" w:rsidRDefault="008B72A4" w:rsidP="008B72A4">
          <w:pPr>
            <w:pStyle w:val="Footerfields"/>
          </w:pPr>
        </w:p>
      </w:tc>
    </w:tr>
    <w:tr w:rsidR="008B72A4" w14:paraId="3818C93B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39F41873" w14:textId="5A6458F2" w:rsidR="008B72A4" w:rsidRDefault="00AD74AE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45AB989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078C9ABC" w14:textId="77777777" w:rsidR="008B72A4" w:rsidRDefault="008B72A4" w:rsidP="008B72A4">
          <w:pPr>
            <w:pStyle w:val="Footerfields"/>
          </w:pPr>
        </w:p>
      </w:tc>
    </w:tr>
  </w:tbl>
  <w:p w14:paraId="29ECB959" w14:textId="77777777" w:rsidR="008B72A4" w:rsidRDefault="008B72A4" w:rsidP="008B72A4">
    <w:pPr>
      <w:pStyle w:val="Footer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8EFCE" w14:textId="77777777" w:rsidR="00AD74AE" w:rsidRDefault="00AD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74AE19" w14:textId="77777777" w:rsidR="00963359" w:rsidRDefault="00963359">
      <w:r>
        <w:separator/>
      </w:r>
    </w:p>
    <w:p w14:paraId="2C47C1A9" w14:textId="77777777" w:rsidR="00963359" w:rsidRDefault="00963359"/>
  </w:footnote>
  <w:footnote w:type="continuationSeparator" w:id="0">
    <w:p w14:paraId="5D5F0986" w14:textId="77777777" w:rsidR="00963359" w:rsidRDefault="00963359">
      <w:r>
        <w:continuationSeparator/>
      </w:r>
    </w:p>
    <w:p w14:paraId="21FD3252" w14:textId="77777777" w:rsidR="00963359" w:rsidRDefault="009633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84802" w14:textId="77777777" w:rsidR="00AD74AE" w:rsidRDefault="00AD74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84269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7648BB4A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5F45FD8B" w14:textId="77777777" w:rsidR="0037528D" w:rsidRDefault="0037528D">
    <w:pPr>
      <w:rPr>
        <w:b/>
        <w:sz w:val="32"/>
      </w:rPr>
    </w:pPr>
  </w:p>
  <w:p w14:paraId="1B1C9A7C" w14:textId="312A0FD9" w:rsidR="0037528D" w:rsidRDefault="00604133" w:rsidP="003A3BED">
    <w:pPr>
      <w:pStyle w:val="HeaderFormHSline"/>
    </w:pPr>
    <w:r>
      <w:rPr>
        <w:rStyle w:val="HeaderTitle"/>
      </w:rPr>
      <w:t>Building Attachment</w:t>
    </w:r>
    <w:r w:rsidR="003A3BED">
      <w:tab/>
    </w:r>
    <w:r w:rsidR="0037528D">
      <w:t>Historic Sites #:</w:t>
    </w:r>
    <w:r w:rsidR="0017334E">
      <w:t xml:space="preserve"> </w:t>
    </w:r>
  </w:p>
  <w:p w14:paraId="335F4A7C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211E536F" wp14:editId="237385B8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61B7FA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3B767" w14:textId="77777777" w:rsidR="00AD74AE" w:rsidRDefault="00AD7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59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115185"/>
    <w:rsid w:val="0012506C"/>
    <w:rsid w:val="001250CB"/>
    <w:rsid w:val="001410C4"/>
    <w:rsid w:val="00157EE7"/>
    <w:rsid w:val="0017334E"/>
    <w:rsid w:val="00191F24"/>
    <w:rsid w:val="001A2B62"/>
    <w:rsid w:val="001A375D"/>
    <w:rsid w:val="001A5D43"/>
    <w:rsid w:val="001A7B26"/>
    <w:rsid w:val="001B073D"/>
    <w:rsid w:val="001D2150"/>
    <w:rsid w:val="001E3677"/>
    <w:rsid w:val="002025F4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7F81"/>
    <w:rsid w:val="004A0DB5"/>
    <w:rsid w:val="004A1330"/>
    <w:rsid w:val="004B5313"/>
    <w:rsid w:val="004B63D5"/>
    <w:rsid w:val="004D2939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C65C1"/>
    <w:rsid w:val="00604133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24283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3359"/>
    <w:rsid w:val="00965E08"/>
    <w:rsid w:val="009749DD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AD74AE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74F13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7C9F8"/>
  <w15:chartTrackingRefBased/>
  <w15:docId w15:val="{6F507ACB-3F77-473C-BB8A-D45FCAA4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C1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HPOFILE-1617644090-4595</_dlc_DocId>
    <_dlc_DocIdUrl xmlns="b0a6c905-5c90-490b-ac8a-d2ade15cdd80">
      <Url>https://sonj.sharepoint.com/sites/hpostaff/_layouts/15/DocIdRedir.aspx?ID=HPOFILE-1617644090-4595</Url>
      <Description>HPOFILE-1617644090-4595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customXml/itemProps3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Architectural Survey Form</vt:lpstr>
    </vt:vector>
  </TitlesOfParts>
  <Company>NJDEP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Attachment (NJ Architectural Survey Form)</dc:title>
  <dc:subject/>
  <dc:creator>New Jersey Historic Preservation Office</dc:creator>
  <cp:keywords>New Jersey; Historic Preservation; Survey; Architecture; Form</cp:keywords>
  <dc:description>DOCX converted from Word 97 doc.</dc:description>
  <cp:lastModifiedBy>Chidley, Anne</cp:lastModifiedBy>
  <cp:revision>5</cp:revision>
  <cp:lastPrinted>2000-07-12T19:07:00Z</cp:lastPrinted>
  <dcterms:created xsi:type="dcterms:W3CDTF">2024-06-11T18:36:00Z</dcterms:created>
  <dcterms:modified xsi:type="dcterms:W3CDTF">2024-06-11T19:02:00Z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503d1b46-3e57-4ba3-ba38-0792a4603a98</vt:lpwstr>
  </property>
</Properties>
</file>