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1368"/>
        <w:gridCol w:w="810"/>
        <w:gridCol w:w="90"/>
        <w:gridCol w:w="900"/>
        <w:gridCol w:w="540"/>
        <w:gridCol w:w="450"/>
        <w:gridCol w:w="270"/>
        <w:gridCol w:w="900"/>
        <w:gridCol w:w="900"/>
        <w:gridCol w:w="630"/>
        <w:gridCol w:w="270"/>
        <w:gridCol w:w="720"/>
        <w:gridCol w:w="90"/>
        <w:gridCol w:w="180"/>
        <w:gridCol w:w="180"/>
        <w:gridCol w:w="450"/>
        <w:gridCol w:w="360"/>
        <w:gridCol w:w="360"/>
        <w:gridCol w:w="810"/>
      </w:tblGrid>
      <w:tr w:rsidR="00483E93" w14:paraId="57291A92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7B455573" w14:textId="77777777" w:rsidR="00483E93" w:rsidRPr="00B12412" w:rsidRDefault="00483E93" w:rsidP="0040775C">
            <w:pPr>
              <w:pStyle w:val="FormFieldLabelDefault"/>
            </w:pPr>
            <w:r w:rsidRPr="00B12412">
              <w:t>Property Name:</w:t>
            </w:r>
          </w:p>
        </w:tc>
        <w:tc>
          <w:tcPr>
            <w:tcW w:w="8100" w:type="dxa"/>
            <w:gridSpan w:val="17"/>
            <w:vAlign w:val="bottom"/>
          </w:tcPr>
          <w:p w14:paraId="2DEC23E0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PropertyName"/>
                  <w:enabled/>
                  <w:calcOnExit w:val="0"/>
                  <w:textInput/>
                </w:ffData>
              </w:fldChar>
            </w:r>
            <w:bookmarkStart w:id="0" w:name="Base_Property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0"/>
          </w:p>
        </w:tc>
      </w:tr>
      <w:tr w:rsidR="00483E93" w14:paraId="47C983F0" w14:textId="77777777" w:rsidTr="0040775C">
        <w:trPr>
          <w:cantSplit/>
          <w:trHeight w:val="320"/>
        </w:trPr>
        <w:tc>
          <w:tcPr>
            <w:tcW w:w="2178" w:type="dxa"/>
            <w:gridSpan w:val="2"/>
            <w:vAlign w:val="bottom"/>
          </w:tcPr>
          <w:p w14:paraId="5EED36D8" w14:textId="77777777" w:rsidR="00483E93" w:rsidRPr="00B12412" w:rsidRDefault="00483E93" w:rsidP="0040775C">
            <w:pPr>
              <w:pStyle w:val="FormFieldLabelDefault"/>
            </w:pPr>
            <w:r w:rsidRPr="00B12412">
              <w:t>Street Address:</w:t>
            </w:r>
          </w:p>
        </w:tc>
        <w:tc>
          <w:tcPr>
            <w:tcW w:w="990" w:type="dxa"/>
            <w:gridSpan w:val="2"/>
            <w:vAlign w:val="bottom"/>
          </w:tcPr>
          <w:p w14:paraId="4D5DD436" w14:textId="77777777" w:rsidR="00483E93" w:rsidRDefault="00483E93" w:rsidP="0040775C">
            <w:pPr>
              <w:pStyle w:val="FormFieldLabel2"/>
            </w:pPr>
            <w:r>
              <w:t>Street #: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23A2E9FF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Street_Low"/>
                  <w:enabled/>
                  <w:calcOnExit w:val="0"/>
                  <w:textInput/>
                </w:ffData>
              </w:fldChar>
            </w:r>
            <w:bookmarkStart w:id="1" w:name="Base_Street_Low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270" w:type="dxa"/>
            <w:vAlign w:val="bottom"/>
          </w:tcPr>
          <w:p w14:paraId="3BF78EF7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900" w:type="dxa"/>
            <w:vAlign w:val="bottom"/>
          </w:tcPr>
          <w:p w14:paraId="23345D78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Street_High"/>
                  <w:enabled/>
                  <w:calcOnExit w:val="0"/>
                  <w:textInput/>
                </w:ffData>
              </w:fldChar>
            </w:r>
            <w:bookmarkStart w:id="2" w:name="Base_Street_High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1530" w:type="dxa"/>
            <w:gridSpan w:val="2"/>
            <w:vAlign w:val="bottom"/>
          </w:tcPr>
          <w:p w14:paraId="2AF27FDD" w14:textId="77777777" w:rsidR="00483E93" w:rsidRDefault="00483E93" w:rsidP="0040775C">
            <w:pPr>
              <w:pStyle w:val="FormFieldLabel2"/>
              <w:rPr>
                <w:i w:val="0"/>
              </w:rPr>
            </w:pPr>
            <w:r>
              <w:t>Apartment #: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34200EC3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Apartment_Low"/>
                  <w:enabled/>
                  <w:calcOnExit w:val="0"/>
                  <w:textInput/>
                </w:ffData>
              </w:fldChar>
            </w:r>
            <w:bookmarkStart w:id="3" w:name="Base_Apartment_Low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  <w:tc>
          <w:tcPr>
            <w:tcW w:w="270" w:type="dxa"/>
            <w:gridSpan w:val="2"/>
            <w:vAlign w:val="bottom"/>
          </w:tcPr>
          <w:p w14:paraId="4CE321A3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990" w:type="dxa"/>
            <w:gridSpan w:val="3"/>
            <w:tcBorders>
              <w:bottom w:val="single" w:sz="4" w:space="0" w:color="auto"/>
            </w:tcBorders>
            <w:vAlign w:val="bottom"/>
          </w:tcPr>
          <w:p w14:paraId="408E390A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Apartment_High"/>
                  <w:enabled/>
                  <w:calcOnExit w:val="0"/>
                  <w:textInput/>
                </w:ffData>
              </w:fldChar>
            </w:r>
            <w:bookmarkStart w:id="4" w:name="Base_Apartment_High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  <w:tc>
          <w:tcPr>
            <w:tcW w:w="1170" w:type="dxa"/>
            <w:gridSpan w:val="2"/>
            <w:vAlign w:val="bottom"/>
          </w:tcPr>
          <w:p w14:paraId="2B2F11C5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483E93" w14:paraId="521081BC" w14:textId="77777777" w:rsidTr="0040775C">
        <w:trPr>
          <w:cantSplit/>
          <w:trHeight w:val="260"/>
        </w:trPr>
        <w:tc>
          <w:tcPr>
            <w:tcW w:w="2178" w:type="dxa"/>
            <w:gridSpan w:val="2"/>
            <w:vAlign w:val="bottom"/>
          </w:tcPr>
          <w:p w14:paraId="18D77212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18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1C3FD4E3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i/>
                <w:sz w:val="18"/>
              </w:rPr>
            </w:pPr>
          </w:p>
        </w:tc>
        <w:tc>
          <w:tcPr>
            <w:tcW w:w="990" w:type="dxa"/>
            <w:gridSpan w:val="2"/>
          </w:tcPr>
          <w:p w14:paraId="57D6D2B8" w14:textId="77777777" w:rsidR="00483E93" w:rsidRDefault="00483E93" w:rsidP="0040775C">
            <w:pPr>
              <w:pStyle w:val="FormFieldLabel2ACenter"/>
              <w:rPr>
                <w:bdr w:val="single" w:sz="4" w:space="0" w:color="auto"/>
              </w:rPr>
            </w:pPr>
            <w:r>
              <w:t>(Low)</w:t>
            </w:r>
          </w:p>
        </w:tc>
        <w:tc>
          <w:tcPr>
            <w:tcW w:w="270" w:type="dxa"/>
            <w:vAlign w:val="bottom"/>
          </w:tcPr>
          <w:p w14:paraId="675EB6E8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900" w:type="dxa"/>
          </w:tcPr>
          <w:p w14:paraId="379BC8DC" w14:textId="77777777" w:rsidR="00483E93" w:rsidRDefault="00483E93" w:rsidP="0040775C">
            <w:pPr>
              <w:pStyle w:val="FormFieldLabel2ACenter"/>
              <w:rPr>
                <w:bdr w:val="single" w:sz="4" w:space="0" w:color="auto"/>
              </w:rPr>
            </w:pPr>
            <w:r>
              <w:t>(High)</w:t>
            </w:r>
          </w:p>
        </w:tc>
        <w:tc>
          <w:tcPr>
            <w:tcW w:w="1530" w:type="dxa"/>
            <w:gridSpan w:val="2"/>
            <w:vAlign w:val="bottom"/>
          </w:tcPr>
          <w:p w14:paraId="6E756CF2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i/>
                <w:sz w:val="18"/>
              </w:rPr>
            </w:pPr>
          </w:p>
        </w:tc>
        <w:tc>
          <w:tcPr>
            <w:tcW w:w="990" w:type="dxa"/>
            <w:gridSpan w:val="2"/>
          </w:tcPr>
          <w:p w14:paraId="29E175A1" w14:textId="77777777" w:rsidR="00483E93" w:rsidRDefault="00483E93" w:rsidP="0040775C">
            <w:pPr>
              <w:pStyle w:val="FormFieldLabel2ACenter"/>
            </w:pPr>
            <w:r>
              <w:t>(Low)</w:t>
            </w:r>
          </w:p>
        </w:tc>
        <w:tc>
          <w:tcPr>
            <w:tcW w:w="270" w:type="dxa"/>
            <w:gridSpan w:val="2"/>
            <w:vAlign w:val="bottom"/>
          </w:tcPr>
          <w:p w14:paraId="496A62C0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990" w:type="dxa"/>
            <w:gridSpan w:val="3"/>
          </w:tcPr>
          <w:p w14:paraId="115B419C" w14:textId="77777777" w:rsidR="00483E93" w:rsidRDefault="00483E93" w:rsidP="0040775C">
            <w:pPr>
              <w:pStyle w:val="FormFieldLabel2ACenter"/>
            </w:pPr>
            <w:r>
              <w:t>(High)</w:t>
            </w:r>
          </w:p>
        </w:tc>
        <w:tc>
          <w:tcPr>
            <w:tcW w:w="1170" w:type="dxa"/>
            <w:gridSpan w:val="2"/>
            <w:vAlign w:val="bottom"/>
          </w:tcPr>
          <w:p w14:paraId="74F0B9B0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483E93" w14:paraId="6156EB07" w14:textId="77777777" w:rsidTr="0040775C">
        <w:trPr>
          <w:cantSplit/>
          <w:trHeight w:val="320"/>
        </w:trPr>
        <w:tc>
          <w:tcPr>
            <w:tcW w:w="1368" w:type="dxa"/>
            <w:vAlign w:val="bottom"/>
          </w:tcPr>
          <w:p w14:paraId="5E4DD93E" w14:textId="77777777" w:rsidR="00483E93" w:rsidRDefault="00483E93" w:rsidP="0040775C">
            <w:pPr>
              <w:pStyle w:val="FormFieldLabel2"/>
            </w:pPr>
            <w:r>
              <w:t>Prefix: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14:paraId="6B941875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Street_Prefix"/>
                  <w:enabled/>
                  <w:calcOnExit w:val="0"/>
                  <w:textInput/>
                </w:ffData>
              </w:fldChar>
            </w:r>
            <w:bookmarkStart w:id="5" w:name="Base_Street_Prefix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1440" w:type="dxa"/>
            <w:gridSpan w:val="2"/>
            <w:vAlign w:val="bottom"/>
          </w:tcPr>
          <w:p w14:paraId="2B7B20CA" w14:textId="77777777" w:rsidR="00483E93" w:rsidRDefault="00483E93" w:rsidP="0040775C">
            <w:pPr>
              <w:pStyle w:val="FormFieldLabel2"/>
            </w:pPr>
            <w:r>
              <w:t>Street Name: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  <w:vAlign w:val="bottom"/>
          </w:tcPr>
          <w:p w14:paraId="2DA5A898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Street_Name"/>
                  <w:enabled/>
                  <w:calcOnExit w:val="0"/>
                  <w:textInput/>
                </w:ffData>
              </w:fldChar>
            </w:r>
            <w:bookmarkStart w:id="6" w:name="Base_Street_Name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  <w:tc>
          <w:tcPr>
            <w:tcW w:w="810" w:type="dxa"/>
            <w:gridSpan w:val="2"/>
            <w:vAlign w:val="bottom"/>
          </w:tcPr>
          <w:p w14:paraId="4741A66F" w14:textId="77777777" w:rsidR="00483E93" w:rsidRDefault="00483E93" w:rsidP="0040775C">
            <w:pPr>
              <w:pStyle w:val="FormFieldLabel2"/>
            </w:pPr>
            <w:r>
              <w:t>Suffix:</w:t>
            </w:r>
          </w:p>
        </w:tc>
        <w:tc>
          <w:tcPr>
            <w:tcW w:w="810" w:type="dxa"/>
            <w:gridSpan w:val="3"/>
            <w:tcBorders>
              <w:bottom w:val="single" w:sz="4" w:space="0" w:color="auto"/>
            </w:tcBorders>
            <w:vAlign w:val="bottom"/>
          </w:tcPr>
          <w:p w14:paraId="3C9ADAA6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Street_Suffix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7" w:name="Base_Street_Suffix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720" w:type="dxa"/>
            <w:gridSpan w:val="2"/>
            <w:vAlign w:val="bottom"/>
          </w:tcPr>
          <w:p w14:paraId="1BC2E27B" w14:textId="77777777" w:rsidR="00483E93" w:rsidRDefault="00483E93" w:rsidP="0040775C">
            <w:pPr>
              <w:pStyle w:val="FormFieldLabel2"/>
            </w:pPr>
            <w:r>
              <w:t>Type: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bottom"/>
          </w:tcPr>
          <w:p w14:paraId="1E7749CC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Street_Type"/>
                  <w:enabled/>
                  <w:calcOnExit w:val="0"/>
                  <w:textInput/>
                </w:ffData>
              </w:fldChar>
            </w:r>
            <w:bookmarkStart w:id="8" w:name="Base_Street_Type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</w:tr>
      <w:tr w:rsidR="00483E93" w14:paraId="7469B43A" w14:textId="77777777" w:rsidTr="0040775C">
        <w:trPr>
          <w:cantSplit/>
          <w:trHeight w:val="395"/>
        </w:trPr>
        <w:tc>
          <w:tcPr>
            <w:tcW w:w="2268" w:type="dxa"/>
            <w:gridSpan w:val="3"/>
            <w:vAlign w:val="bottom"/>
          </w:tcPr>
          <w:p w14:paraId="5E83562A" w14:textId="77777777" w:rsidR="00483E93" w:rsidRPr="00B12412" w:rsidRDefault="00483E93" w:rsidP="0040775C">
            <w:pPr>
              <w:pStyle w:val="FormFieldLabelDefault"/>
            </w:pPr>
            <w:r w:rsidRPr="00B12412">
              <w:t>County(s):</w:t>
            </w:r>
          </w:p>
        </w:tc>
        <w:tc>
          <w:tcPr>
            <w:tcW w:w="4860" w:type="dxa"/>
            <w:gridSpan w:val="8"/>
            <w:vAlign w:val="bottom"/>
          </w:tcPr>
          <w:p w14:paraId="6F8D754D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Coun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Base_County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1170" w:type="dxa"/>
            <w:gridSpan w:val="4"/>
            <w:vAlign w:val="bottom"/>
          </w:tcPr>
          <w:p w14:paraId="20DA0854" w14:textId="77777777" w:rsidR="00483E93" w:rsidRDefault="00483E93" w:rsidP="0040775C">
            <w:pPr>
              <w:pStyle w:val="FormFieldLabelDefault"/>
            </w:pPr>
            <w:r>
              <w:t>Zip Code: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677E5402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Zip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0" w:name="Base_Zip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483E93" w14:paraId="7AD36060" w14:textId="77777777" w:rsidTr="0040775C">
        <w:trPr>
          <w:cantSplit/>
          <w:trHeight w:val="320"/>
        </w:trPr>
        <w:tc>
          <w:tcPr>
            <w:tcW w:w="2268" w:type="dxa"/>
            <w:gridSpan w:val="3"/>
            <w:vAlign w:val="bottom"/>
          </w:tcPr>
          <w:p w14:paraId="16341DAB" w14:textId="77777777" w:rsidR="00483E93" w:rsidRPr="00B12412" w:rsidRDefault="00483E93" w:rsidP="0040775C">
            <w:pPr>
              <w:pStyle w:val="FormFieldLabelDefault"/>
            </w:pPr>
            <w:r w:rsidRPr="00B12412">
              <w:t>Municipality(s):</w:t>
            </w:r>
          </w:p>
        </w:tc>
        <w:tc>
          <w:tcPr>
            <w:tcW w:w="48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62E1B1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Municipality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Base_Municipality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170" w:type="dxa"/>
            <w:gridSpan w:val="4"/>
            <w:vAlign w:val="bottom"/>
          </w:tcPr>
          <w:p w14:paraId="34792276" w14:textId="77777777" w:rsidR="00483E93" w:rsidRDefault="00483E93" w:rsidP="0040775C">
            <w:pPr>
              <w:pStyle w:val="FormFieldLabelDefault"/>
            </w:pPr>
            <w:r>
              <w:t>Block(s):</w:t>
            </w:r>
          </w:p>
        </w:tc>
        <w:tc>
          <w:tcPr>
            <w:tcW w:w="1980" w:type="dxa"/>
            <w:gridSpan w:val="4"/>
            <w:vAlign w:val="bottom"/>
          </w:tcPr>
          <w:p w14:paraId="262BD692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Tax_Block"/>
                  <w:enabled/>
                  <w:calcOnExit w:val="0"/>
                  <w:textInput/>
                </w:ffData>
              </w:fldChar>
            </w:r>
            <w:bookmarkStart w:id="12" w:name="Base_Tax_Block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</w:tr>
      <w:tr w:rsidR="00483E93" w14:paraId="3282F31A" w14:textId="77777777" w:rsidTr="0040775C">
        <w:trPr>
          <w:cantSplit/>
          <w:trHeight w:val="320"/>
        </w:trPr>
        <w:tc>
          <w:tcPr>
            <w:tcW w:w="2268" w:type="dxa"/>
            <w:gridSpan w:val="3"/>
            <w:vAlign w:val="bottom"/>
          </w:tcPr>
          <w:p w14:paraId="1A252BB4" w14:textId="77777777" w:rsidR="00483E93" w:rsidRPr="00B12412" w:rsidRDefault="00483E93" w:rsidP="0040775C">
            <w:pPr>
              <w:pStyle w:val="FormFieldLabelDefault"/>
            </w:pPr>
            <w:r w:rsidRPr="00B12412">
              <w:t>Local Place Name(s):</w:t>
            </w:r>
          </w:p>
        </w:tc>
        <w:tc>
          <w:tcPr>
            <w:tcW w:w="4860" w:type="dxa"/>
            <w:gridSpan w:val="8"/>
            <w:tcBorders>
              <w:bottom w:val="single" w:sz="4" w:space="0" w:color="auto"/>
            </w:tcBorders>
            <w:vAlign w:val="bottom"/>
          </w:tcPr>
          <w:p w14:paraId="1F0A505D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Text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1170" w:type="dxa"/>
            <w:gridSpan w:val="4"/>
            <w:vAlign w:val="bottom"/>
          </w:tcPr>
          <w:p w14:paraId="69B9CD8F" w14:textId="77777777" w:rsidR="00483E93" w:rsidRDefault="00483E93" w:rsidP="0040775C">
            <w:pPr>
              <w:pStyle w:val="FormFieldLabelDefault"/>
            </w:pPr>
            <w:r>
              <w:t>Lot(s):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80FD59F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Tax_Lot"/>
                  <w:enabled/>
                  <w:calcOnExit w:val="0"/>
                  <w:textInput/>
                </w:ffData>
              </w:fldChar>
            </w:r>
            <w:bookmarkStart w:id="14" w:name="Base_Tax_Lot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483E93" w14:paraId="1B7BA6EA" w14:textId="77777777" w:rsidTr="0040775C">
        <w:trPr>
          <w:cantSplit/>
          <w:trHeight w:val="320"/>
        </w:trPr>
        <w:tc>
          <w:tcPr>
            <w:tcW w:w="2268" w:type="dxa"/>
            <w:gridSpan w:val="3"/>
            <w:vAlign w:val="bottom"/>
          </w:tcPr>
          <w:p w14:paraId="64B50B14" w14:textId="77777777" w:rsidR="00483E93" w:rsidRPr="00B12412" w:rsidRDefault="00483E93" w:rsidP="0040775C">
            <w:pPr>
              <w:pStyle w:val="FormFieldLabelDefault"/>
            </w:pPr>
            <w:r w:rsidRPr="00B12412">
              <w:t>Ownership:</w:t>
            </w:r>
          </w:p>
        </w:tc>
        <w:tc>
          <w:tcPr>
            <w:tcW w:w="3960" w:type="dxa"/>
            <w:gridSpan w:val="6"/>
            <w:tcBorders>
              <w:bottom w:val="single" w:sz="4" w:space="0" w:color="auto"/>
            </w:tcBorders>
            <w:vAlign w:val="bottom"/>
          </w:tcPr>
          <w:p w14:paraId="1076E7EB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2070" w:type="dxa"/>
            <w:gridSpan w:val="6"/>
            <w:vAlign w:val="bottom"/>
          </w:tcPr>
          <w:p w14:paraId="3CABDA31" w14:textId="77777777" w:rsidR="00483E93" w:rsidRDefault="00483E93" w:rsidP="0040775C">
            <w:pPr>
              <w:pStyle w:val="FormFieldLabelDefault"/>
            </w:pPr>
            <w:r>
              <w:t>USGS Quad(s)</w:t>
            </w:r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vAlign w:val="bottom"/>
          </w:tcPr>
          <w:p w14:paraId="27DE7001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USG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Base_USGS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</w:tr>
    </w:tbl>
    <w:p w14:paraId="71BF1C99" w14:textId="77777777" w:rsidR="00483E93" w:rsidRDefault="00483E93" w:rsidP="00483E93">
      <w:pPr>
        <w:jc w:val="center"/>
        <w:rPr>
          <w:sz w:val="20"/>
        </w:rPr>
      </w:pPr>
    </w:p>
    <w:tbl>
      <w:tblPr>
        <w:tblW w:w="10278" w:type="dxa"/>
        <w:tblLayout w:type="fixed"/>
        <w:tblLook w:val="0000" w:firstRow="0" w:lastRow="0" w:firstColumn="0" w:lastColumn="0" w:noHBand="0" w:noVBand="0"/>
      </w:tblPr>
      <w:tblGrid>
        <w:gridCol w:w="10278"/>
      </w:tblGrid>
      <w:tr w:rsidR="00483E93" w14:paraId="1325738D" w14:textId="77777777" w:rsidTr="0040775C">
        <w:trPr>
          <w:cantSplit/>
          <w:trHeight w:val="1377"/>
        </w:trPr>
        <w:tc>
          <w:tcPr>
            <w:tcW w:w="10278" w:type="dxa"/>
          </w:tcPr>
          <w:p w14:paraId="4BB8FF42" w14:textId="77777777" w:rsidR="00483E93" w:rsidRDefault="00483E93" w:rsidP="0040775C">
            <w:pPr>
              <w:rPr>
                <w:b/>
              </w:rPr>
            </w:pPr>
            <w:r w:rsidRPr="00115185">
              <w:rPr>
                <w:rStyle w:val="FormFieldLabelInline"/>
              </w:rPr>
              <w:t>Description:</w:t>
            </w:r>
            <w:r>
              <w:rPr>
                <w:b/>
              </w:rPr>
              <w:t xml:space="preserve"> </w:t>
            </w:r>
            <w:r>
              <w:fldChar w:fldCharType="begin">
                <w:ffData>
                  <w:name w:val="Base_Description"/>
                  <w:enabled/>
                  <w:calcOnExit w:val="0"/>
                  <w:textInput/>
                </w:ffData>
              </w:fldChar>
            </w:r>
            <w:bookmarkStart w:id="17" w:name="Base_Description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</w:tbl>
    <w:p w14:paraId="1ECEA345" w14:textId="77777777" w:rsidR="00483E93" w:rsidRDefault="00483E93" w:rsidP="00483E93">
      <w:pPr>
        <w:rPr>
          <w:sz w:val="20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2"/>
        <w:gridCol w:w="631"/>
        <w:gridCol w:w="2236"/>
        <w:gridCol w:w="1803"/>
        <w:gridCol w:w="2434"/>
        <w:gridCol w:w="2002"/>
      </w:tblGrid>
      <w:tr w:rsidR="00483E93" w14:paraId="2A491CBC" w14:textId="77777777" w:rsidTr="0040775C">
        <w:trPr>
          <w:cantSplit/>
          <w:trHeight w:val="352"/>
        </w:trPr>
        <w:tc>
          <w:tcPr>
            <w:tcW w:w="18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5A46A2" w14:textId="77777777" w:rsidR="00483E93" w:rsidRDefault="00483E93" w:rsidP="0040775C">
            <w:pPr>
              <w:pStyle w:val="FormFieldLabelDefault"/>
            </w:pPr>
            <w:r>
              <w:t>Registration and Status Dates:</w:t>
            </w: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4BA60" w14:textId="77777777" w:rsidR="00483E93" w:rsidRDefault="00483E93" w:rsidP="0040775C">
            <w:pPr>
              <w:pStyle w:val="FormFieldLabel3"/>
            </w:pPr>
            <w:r>
              <w:t>National Historic Landmark: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7EC2B9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NHL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8" w:name="Base_Date_NH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128D9" w14:textId="77777777" w:rsidR="00483E93" w:rsidRDefault="00483E93" w:rsidP="0040775C">
            <w:pPr>
              <w:pStyle w:val="FormFieldLabel3"/>
            </w:pPr>
            <w:r>
              <w:t>SHPO Opinion:</w:t>
            </w:r>
          </w:p>
        </w:tc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88C70D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SHPO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19" w:name="Base_Date_SHPO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483E93" w14:paraId="5A831FF7" w14:textId="77777777" w:rsidTr="0040775C">
        <w:trPr>
          <w:cantSplit/>
          <w:trHeight w:val="353"/>
        </w:trPr>
        <w:tc>
          <w:tcPr>
            <w:tcW w:w="18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0180F" w14:textId="77777777" w:rsidR="00483E93" w:rsidRDefault="00483E93" w:rsidP="0040775C">
            <w:pPr>
              <w:rPr>
                <w:b/>
                <w:sz w:val="20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07E765" w14:textId="77777777" w:rsidR="00483E93" w:rsidRDefault="00483E93" w:rsidP="0040775C">
            <w:pPr>
              <w:pStyle w:val="FormFieldLabel3"/>
            </w:pPr>
            <w:r>
              <w:t>National Register: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344CF67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NR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0" w:name="Base_Date_N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D587B9" w14:textId="77777777" w:rsidR="00483E93" w:rsidRDefault="00483E93" w:rsidP="0040775C">
            <w:pPr>
              <w:pStyle w:val="FormFieldLabel3"/>
            </w:pPr>
            <w:r>
              <w:t>Local Designation: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7C48DDD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Local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1" w:name="Base_Date_Loca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1"/>
          </w:p>
        </w:tc>
      </w:tr>
      <w:tr w:rsidR="00483E93" w14:paraId="069CF101" w14:textId="77777777" w:rsidTr="0040775C">
        <w:trPr>
          <w:cantSplit/>
          <w:trHeight w:val="352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E27E9" w14:textId="77777777" w:rsidR="00483E93" w:rsidRDefault="00483E93" w:rsidP="0040775C">
            <w:pPr>
              <w:rPr>
                <w:b/>
                <w:sz w:val="20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FE0609" w14:textId="77777777" w:rsidR="00483E93" w:rsidRDefault="00483E93" w:rsidP="0040775C">
            <w:pPr>
              <w:pStyle w:val="FormFieldLabel3"/>
            </w:pPr>
            <w:r>
              <w:t>New Jersey Register: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33A72CB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SR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2" w:name="Base_Date_SR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2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2A253" w14:textId="77777777" w:rsidR="00483E93" w:rsidRDefault="00483E93" w:rsidP="0040775C">
            <w:pPr>
              <w:pStyle w:val="FormFieldLabel3"/>
            </w:pPr>
            <w:r>
              <w:t>Other Designation: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2A160E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Other_Name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3" w:name="Base_Date_Other_Nam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483E93" w14:paraId="74114F52" w14:textId="77777777" w:rsidTr="0040775C">
        <w:trPr>
          <w:cantSplit/>
          <w:trHeight w:val="353"/>
        </w:trPr>
        <w:tc>
          <w:tcPr>
            <w:tcW w:w="403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665A4" w14:textId="77777777" w:rsidR="00483E93" w:rsidRDefault="00483E93" w:rsidP="0040775C">
            <w:pPr>
              <w:pStyle w:val="FormFieldLabel3"/>
            </w:pPr>
            <w:r>
              <w:t>Determination of Eligibility: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0619D9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DOE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4" w:name="Base_Date_DO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1A686F" w14:textId="77777777" w:rsidR="00483E93" w:rsidRDefault="00483E93" w:rsidP="0040775C">
            <w:pPr>
              <w:pStyle w:val="FormFieldLabel3"/>
            </w:pPr>
            <w:r>
              <w:t>Other Designation Date: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25328D" w14:textId="77777777" w:rsidR="00483E93" w:rsidRDefault="00483E93" w:rsidP="0040775C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Base_Date_Other_Date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bookmarkStart w:id="25" w:name="Base_Date_Other_Date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</w:tbl>
    <w:p w14:paraId="571CDF9E" w14:textId="77777777" w:rsidR="00483E93" w:rsidRDefault="00483E93" w:rsidP="00483E93">
      <w:pPr>
        <w:pStyle w:val="FormFieldInstructionsInline"/>
      </w:pPr>
    </w:p>
    <w:p w14:paraId="09BBA0B8" w14:textId="77777777" w:rsidR="00483E93" w:rsidRDefault="00483E93" w:rsidP="00483E93">
      <w:pPr>
        <w:pStyle w:val="FormFieldInstructionsInline"/>
      </w:pPr>
      <w:bookmarkStart w:id="26" w:name="Base_Photograph"/>
      <w:r w:rsidRPr="00115185">
        <w:rPr>
          <w:rStyle w:val="FormFieldLabelInline"/>
        </w:rPr>
        <w:t>Photograph</w:t>
      </w:r>
      <w:bookmarkEnd w:id="26"/>
      <w:r w:rsidRPr="00115185">
        <w:rPr>
          <w:rStyle w:val="FormFieldLabelInline"/>
        </w:rPr>
        <w:t>:</w:t>
      </w:r>
      <w:r>
        <w:rPr>
          <w:b/>
          <w:sz w:val="20"/>
        </w:rPr>
        <w:t xml:space="preserve"> </w:t>
      </w:r>
      <w:r w:rsidRPr="00713C74">
        <w:t>5” x 3.5” –</w:t>
      </w:r>
      <w:r>
        <w:t xml:space="preserve"> </w:t>
      </w:r>
      <w:r w:rsidRPr="00713C74">
        <w:t xml:space="preserve">mount photos as </w:t>
      </w:r>
      <w:proofErr w:type="gramStart"/>
      <w:r w:rsidRPr="00713C74">
        <w:t>indicated</w:t>
      </w:r>
      <w:proofErr w:type="gramEnd"/>
      <w:r w:rsidRPr="00713C74">
        <w:t>. For portrait-oriented photos, mount with the top to the left.</w:t>
      </w:r>
    </w:p>
    <w:sdt>
      <w:sdtPr>
        <w:rPr>
          <w:b/>
          <w:sz w:val="20"/>
        </w:rPr>
        <w:alias w:val="Base Photograph"/>
        <w:tag w:val="Photograph"/>
        <w:id w:val="431476342"/>
        <w:showingPlcHdr/>
        <w:picture/>
      </w:sdtPr>
      <w:sdtEndPr/>
      <w:sdtContent>
        <w:p w14:paraId="7E117108" w14:textId="77777777" w:rsidR="00483E93" w:rsidRPr="00ED4DCD" w:rsidRDefault="00483E93" w:rsidP="00483E93">
          <w:pPr>
            <w:pStyle w:val="Header"/>
            <w:tabs>
              <w:tab w:val="clear" w:pos="4320"/>
              <w:tab w:val="clear" w:pos="8640"/>
            </w:tabs>
            <w:ind w:left="180"/>
            <w:jc w:val="center"/>
            <w:rPr>
              <w:b/>
              <w:sz w:val="20"/>
            </w:rPr>
          </w:pPr>
          <w:r>
            <w:rPr>
              <w:b/>
              <w:noProof/>
              <w:sz w:val="20"/>
            </w:rPr>
            <w:drawing>
              <wp:inline distT="0" distB="0" distL="0" distR="0" wp14:anchorId="0ED90B9F" wp14:editId="6D44F3CF">
                <wp:extent cx="4572000" cy="3200400"/>
                <wp:effectExtent l="19050" t="19050" r="19050" b="19050"/>
                <wp:docPr id="4" name="Picture 3" descr="Shape&#10;&#10;Description automatically generated with low confidenc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3200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483E93" w14:paraId="17B9926A" w14:textId="77777777" w:rsidTr="0040775C">
        <w:trPr>
          <w:cantSplit/>
          <w:trHeight w:val="4320"/>
          <w:jc w:val="center"/>
        </w:trPr>
        <w:tc>
          <w:tcPr>
            <w:tcW w:w="4320" w:type="dxa"/>
            <w:vAlign w:val="bottom"/>
          </w:tcPr>
          <w:p w14:paraId="7E2A36F7" w14:textId="77777777" w:rsidR="00483E93" w:rsidRDefault="00483E93" w:rsidP="0040775C">
            <w:pPr>
              <w:pStyle w:val="FormFieldLabelLeft-aligned"/>
            </w:pPr>
            <w:bookmarkStart w:id="27" w:name="Base_Map_Location"/>
            <w:r>
              <w:lastRenderedPageBreak/>
              <w:t>Location Map</w:t>
            </w:r>
            <w:bookmarkEnd w:id="27"/>
            <w:r>
              <w:t>:</w:t>
            </w:r>
          </w:p>
          <w:p w14:paraId="348B93B3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  <w:sdt>
            <w:sdtPr>
              <w:rPr>
                <w:b/>
                <w:sz w:val="20"/>
              </w:rPr>
              <w:alias w:val="Location Map"/>
              <w:tag w:val="Location Map"/>
              <w:id w:val="-1053774550"/>
              <w:showingPlcHdr/>
              <w:picture/>
            </w:sdtPr>
            <w:sdtEndPr/>
            <w:sdtContent>
              <w:p w14:paraId="69ADF824" w14:textId="77777777" w:rsidR="00483E93" w:rsidRDefault="00483E93" w:rsidP="0040775C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b/>
                    <w:sz w:val="20"/>
                  </w:rPr>
                </w:pPr>
                <w:r>
                  <w:rPr>
                    <w:b/>
                    <w:noProof/>
                    <w:sz w:val="20"/>
                  </w:rPr>
                  <w:drawing>
                    <wp:inline distT="0" distB="0" distL="0" distR="0" wp14:anchorId="7EA87B6C" wp14:editId="1F578F60">
                      <wp:extent cx="2432304" cy="3200400"/>
                      <wp:effectExtent l="0" t="0" r="6350" b="0"/>
                      <wp:docPr id="148506366" name="Picture 1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48506366" name="Picture 1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2304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4320" w:type="dxa"/>
            <w:vAlign w:val="bottom"/>
          </w:tcPr>
          <w:p w14:paraId="52156D2C" w14:textId="77777777" w:rsidR="00483E93" w:rsidRDefault="00483E93" w:rsidP="0040775C">
            <w:pPr>
              <w:pStyle w:val="FormFieldLabelLeft-aligned"/>
              <w:rPr>
                <w:noProof/>
              </w:rPr>
            </w:pPr>
            <w:bookmarkStart w:id="28" w:name="Base_Map_Site"/>
            <w:r>
              <w:t>Site Map</w:t>
            </w:r>
            <w:bookmarkEnd w:id="28"/>
            <w:r>
              <w:t>:</w:t>
            </w:r>
            <w:r>
              <w:rPr>
                <w:noProof/>
              </w:rPr>
              <w:t xml:space="preserve"> </w:t>
            </w:r>
          </w:p>
          <w:p w14:paraId="1B0A00A3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noProof/>
                <w:sz w:val="20"/>
              </w:rPr>
            </w:pPr>
          </w:p>
          <w:sdt>
            <w:sdtPr>
              <w:rPr>
                <w:b/>
                <w:sz w:val="20"/>
              </w:rPr>
              <w:alias w:val="Site Map"/>
              <w:tag w:val="Site Map"/>
              <w:id w:val="-1900662036"/>
              <w:showingPlcHdr/>
              <w:picture/>
            </w:sdtPr>
            <w:sdtEndPr/>
            <w:sdtContent>
              <w:p w14:paraId="69C723E9" w14:textId="77777777" w:rsidR="00483E93" w:rsidRDefault="00483E93" w:rsidP="0040775C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b/>
                    <w:sz w:val="20"/>
                  </w:rPr>
                </w:pPr>
                <w:r>
                  <w:rPr>
                    <w:b/>
                    <w:noProof/>
                    <w:sz w:val="20"/>
                  </w:rPr>
                  <w:drawing>
                    <wp:inline distT="0" distB="0" distL="0" distR="0" wp14:anchorId="63D1E01F" wp14:editId="7D241BA1">
                      <wp:extent cx="2432304" cy="3200400"/>
                      <wp:effectExtent l="0" t="0" r="6350" b="0"/>
                      <wp:docPr id="1831587998" name="Picture 2" descr="Shape&#10;&#10;Description automatically generated with low confidenc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831587998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2304" cy="3200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</w:tr>
    </w:tbl>
    <w:p w14:paraId="4532AE25" w14:textId="77777777" w:rsidR="00483E93" w:rsidRDefault="00483E93" w:rsidP="00483E9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38"/>
        <w:gridCol w:w="990"/>
        <w:gridCol w:w="6687"/>
      </w:tblGrid>
      <w:tr w:rsidR="00483E93" w14:paraId="3DB16312" w14:textId="77777777" w:rsidTr="0040775C">
        <w:trPr>
          <w:cantSplit/>
          <w:trHeight w:val="1152"/>
          <w:jc w:val="center"/>
        </w:trPr>
        <w:tc>
          <w:tcPr>
            <w:tcW w:w="10315" w:type="dxa"/>
            <w:gridSpan w:val="3"/>
          </w:tcPr>
          <w:p w14:paraId="444F9FC7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Bibliography/Sources: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Base_Bibliography"/>
                  <w:enabled/>
                  <w:calcOnExit w:val="0"/>
                  <w:textInput/>
                </w:ffData>
              </w:fldChar>
            </w:r>
            <w:bookmarkStart w:id="29" w:name="Base_Bibliography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  <w:tr w:rsidR="00483E93" w14:paraId="7F46502B" w14:textId="77777777" w:rsidTr="0040775C">
        <w:trPr>
          <w:cantSplit/>
          <w:trHeight w:val="900"/>
          <w:jc w:val="center"/>
        </w:trPr>
        <w:tc>
          <w:tcPr>
            <w:tcW w:w="10315" w:type="dxa"/>
            <w:gridSpan w:val="3"/>
          </w:tcPr>
          <w:p w14:paraId="593271D8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  <w:r w:rsidRPr="00115185">
              <w:rPr>
                <w:rStyle w:val="FormFieldLabelInline"/>
              </w:rPr>
              <w:t>Additional Information:</w:t>
            </w:r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fldChar w:fldCharType="begin">
                <w:ffData>
                  <w:name w:val="Base_Additional"/>
                  <w:enabled/>
                  <w:calcOnExit w:val="0"/>
                  <w:textInput/>
                </w:ffData>
              </w:fldChar>
            </w:r>
            <w:bookmarkStart w:id="30" w:name="Base_Additional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</w:tr>
      <w:tr w:rsidR="00483E93" w14:paraId="37561397" w14:textId="77777777" w:rsidTr="0040775C">
        <w:trPr>
          <w:cantSplit/>
          <w:trHeight w:val="320"/>
          <w:jc w:val="center"/>
        </w:trPr>
        <w:tc>
          <w:tcPr>
            <w:tcW w:w="2638" w:type="dxa"/>
            <w:vAlign w:val="bottom"/>
          </w:tcPr>
          <w:p w14:paraId="477E869E" w14:textId="77777777" w:rsidR="00483E93" w:rsidRDefault="00483E93" w:rsidP="0040775C">
            <w:pPr>
              <w:pStyle w:val="FormFieldLabelLeft-aligned"/>
            </w:pPr>
            <w:r>
              <w:t>More Research Needed?</w:t>
            </w:r>
          </w:p>
        </w:tc>
        <w:tc>
          <w:tcPr>
            <w:tcW w:w="990" w:type="dxa"/>
            <w:vAlign w:val="bottom"/>
          </w:tcPr>
          <w:p w14:paraId="5BFF451F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Base_Research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Base_Research1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1"/>
            <w:r>
              <w:t xml:space="preserve"> Yes</w:t>
            </w:r>
          </w:p>
        </w:tc>
        <w:tc>
          <w:tcPr>
            <w:tcW w:w="6687" w:type="dxa"/>
            <w:vAlign w:val="bottom"/>
          </w:tcPr>
          <w:p w14:paraId="6B0B9B6A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Base_Research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Base_Research2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2"/>
            <w:r>
              <w:t xml:space="preserve"> No</w:t>
            </w:r>
          </w:p>
        </w:tc>
      </w:tr>
    </w:tbl>
    <w:p w14:paraId="7C3A58D9" w14:textId="77777777" w:rsidR="00483E93" w:rsidRDefault="00483E93" w:rsidP="00483E93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28"/>
        <w:gridCol w:w="450"/>
        <w:gridCol w:w="450"/>
        <w:gridCol w:w="540"/>
        <w:gridCol w:w="180"/>
        <w:gridCol w:w="270"/>
        <w:gridCol w:w="540"/>
        <w:gridCol w:w="540"/>
        <w:gridCol w:w="159"/>
        <w:gridCol w:w="1101"/>
        <w:gridCol w:w="1128"/>
        <w:gridCol w:w="2229"/>
      </w:tblGrid>
      <w:tr w:rsidR="00483E93" w14:paraId="3A69697B" w14:textId="77777777" w:rsidTr="0040775C">
        <w:trPr>
          <w:cantSplit/>
          <w:trHeight w:val="320"/>
          <w:jc w:val="center"/>
        </w:trPr>
        <w:tc>
          <w:tcPr>
            <w:tcW w:w="3178" w:type="dxa"/>
            <w:gridSpan w:val="2"/>
            <w:shd w:val="pct15" w:color="000000" w:fill="FFFFFF"/>
            <w:vAlign w:val="bottom"/>
          </w:tcPr>
          <w:p w14:paraId="656F8A98" w14:textId="77777777" w:rsidR="00483E93" w:rsidRDefault="00483E93" w:rsidP="0040775C">
            <w:pPr>
              <w:pStyle w:val="FormFieldLabelLeft-aligned"/>
            </w:pPr>
            <w:bookmarkStart w:id="33" w:name="Base_Intensive"/>
            <w:r>
              <w:t>INTENSIVE LEVEL USE ONLY</w:t>
            </w:r>
            <w:bookmarkEnd w:id="33"/>
          </w:p>
        </w:tc>
        <w:tc>
          <w:tcPr>
            <w:tcW w:w="450" w:type="dxa"/>
            <w:shd w:val="pct15" w:color="000000" w:fill="FFFFFF"/>
            <w:vAlign w:val="bottom"/>
          </w:tcPr>
          <w:p w14:paraId="0324DC8A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6687" w:type="dxa"/>
            <w:gridSpan w:val="9"/>
            <w:shd w:val="pct15" w:color="000000" w:fill="FFFFFF"/>
            <w:vAlign w:val="bottom"/>
          </w:tcPr>
          <w:p w14:paraId="382D3C27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483E93" w14:paraId="429128CD" w14:textId="77777777" w:rsidTr="0040775C">
        <w:trPr>
          <w:cantSplit/>
          <w:trHeight w:val="333"/>
          <w:jc w:val="center"/>
        </w:trPr>
        <w:tc>
          <w:tcPr>
            <w:tcW w:w="2728" w:type="dxa"/>
            <w:shd w:val="pct15" w:color="000000" w:fill="FFFFFF"/>
            <w:vAlign w:val="bottom"/>
          </w:tcPr>
          <w:p w14:paraId="79005ED5" w14:textId="77777777" w:rsidR="00483E93" w:rsidRDefault="00483E93" w:rsidP="0040775C">
            <w:pPr>
              <w:pStyle w:val="FormFieldLabelLeft-aligned"/>
            </w:pPr>
            <w:r>
              <w:t>Attachments Included:</w:t>
            </w:r>
          </w:p>
        </w:tc>
        <w:tc>
          <w:tcPr>
            <w:tcW w:w="1620" w:type="dxa"/>
            <w:gridSpan w:val="4"/>
            <w:shd w:val="pct15" w:color="000000" w:fill="FFFFFF"/>
            <w:vAlign w:val="bottom"/>
          </w:tcPr>
          <w:p w14:paraId="1E4318B4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Att_Building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Att_Building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4"/>
            <w:r>
              <w:t xml:space="preserve"> Building</w:t>
            </w:r>
          </w:p>
        </w:tc>
        <w:tc>
          <w:tcPr>
            <w:tcW w:w="1350" w:type="dxa"/>
            <w:gridSpan w:val="3"/>
            <w:shd w:val="pct15" w:color="000000" w:fill="FFFFFF"/>
            <w:vAlign w:val="bottom"/>
          </w:tcPr>
          <w:p w14:paraId="0F1766AB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Att_Structur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Att_Structure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5"/>
            <w:r>
              <w:t xml:space="preserve"> Structure</w:t>
            </w:r>
          </w:p>
        </w:tc>
        <w:tc>
          <w:tcPr>
            <w:tcW w:w="1260" w:type="dxa"/>
            <w:gridSpan w:val="2"/>
            <w:shd w:val="pct15" w:color="000000" w:fill="FFFFFF"/>
            <w:vAlign w:val="bottom"/>
          </w:tcPr>
          <w:p w14:paraId="0FCA6738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Att_Objec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Att_Object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6"/>
            <w:r>
              <w:t xml:space="preserve"> Object</w:t>
            </w:r>
          </w:p>
        </w:tc>
        <w:tc>
          <w:tcPr>
            <w:tcW w:w="3357" w:type="dxa"/>
            <w:gridSpan w:val="2"/>
            <w:shd w:val="pct15" w:color="000000" w:fill="FFFFFF"/>
            <w:vAlign w:val="bottom"/>
          </w:tcPr>
          <w:p w14:paraId="62E6928D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Att_Bridg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Att_Bridge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7"/>
            <w:r>
              <w:t xml:space="preserve"> Bridge</w:t>
            </w:r>
          </w:p>
        </w:tc>
      </w:tr>
      <w:tr w:rsidR="00483E93" w14:paraId="64C00F30" w14:textId="77777777" w:rsidTr="0040775C">
        <w:trPr>
          <w:cantSplit/>
          <w:trHeight w:val="320"/>
          <w:jc w:val="center"/>
        </w:trPr>
        <w:tc>
          <w:tcPr>
            <w:tcW w:w="2728" w:type="dxa"/>
            <w:shd w:val="pct15" w:color="000000" w:fill="FFFFFF"/>
            <w:vAlign w:val="bottom"/>
          </w:tcPr>
          <w:p w14:paraId="55D72ACB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1620" w:type="dxa"/>
            <w:gridSpan w:val="4"/>
            <w:shd w:val="pct15" w:color="000000" w:fill="FFFFFF"/>
            <w:vAlign w:val="bottom"/>
          </w:tcPr>
          <w:p w14:paraId="3A91A449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Att_Landscap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Att_Landscape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8"/>
            <w:r>
              <w:t xml:space="preserve"> Landscape</w:t>
            </w:r>
          </w:p>
        </w:tc>
        <w:tc>
          <w:tcPr>
            <w:tcW w:w="1350" w:type="dxa"/>
            <w:gridSpan w:val="3"/>
            <w:shd w:val="pct15" w:color="000000" w:fill="FFFFFF"/>
            <w:vAlign w:val="bottom"/>
          </w:tcPr>
          <w:p w14:paraId="005845A3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Att_Industr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Att_Industry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39"/>
            <w:r>
              <w:t xml:space="preserve"> Industry</w:t>
            </w:r>
          </w:p>
        </w:tc>
        <w:tc>
          <w:tcPr>
            <w:tcW w:w="4617" w:type="dxa"/>
            <w:gridSpan w:val="4"/>
            <w:shd w:val="pct15" w:color="000000" w:fill="FFFFFF"/>
            <w:vAlign w:val="bottom"/>
          </w:tcPr>
          <w:p w14:paraId="55742BC5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483E93" w14:paraId="46BAED40" w14:textId="77777777" w:rsidTr="0040775C">
        <w:trPr>
          <w:cantSplit/>
          <w:trHeight w:val="320"/>
          <w:jc w:val="center"/>
        </w:trPr>
        <w:tc>
          <w:tcPr>
            <w:tcW w:w="2728" w:type="dxa"/>
            <w:shd w:val="pct15" w:color="000000" w:fill="FFFFFF"/>
            <w:vAlign w:val="bottom"/>
          </w:tcPr>
          <w:p w14:paraId="37139EDF" w14:textId="77777777" w:rsidR="00483E93" w:rsidRDefault="00483E93" w:rsidP="0040775C">
            <w:pPr>
              <w:pStyle w:val="FormFieldLabelLeft-aligned"/>
            </w:pPr>
            <w:r>
              <w:t>Within Historic District?</w:t>
            </w:r>
          </w:p>
        </w:tc>
        <w:tc>
          <w:tcPr>
            <w:tcW w:w="900" w:type="dxa"/>
            <w:gridSpan w:val="2"/>
            <w:shd w:val="pct15" w:color="000000" w:fill="FFFFFF"/>
            <w:vAlign w:val="bottom"/>
          </w:tcPr>
          <w:p w14:paraId="06C2A336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Intensive_HD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Intensive_HD1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40"/>
            <w:r>
              <w:t xml:space="preserve"> Yes</w:t>
            </w:r>
          </w:p>
        </w:tc>
        <w:tc>
          <w:tcPr>
            <w:tcW w:w="990" w:type="dxa"/>
            <w:gridSpan w:val="3"/>
            <w:shd w:val="pct15" w:color="000000" w:fill="FFFFFF"/>
            <w:vAlign w:val="bottom"/>
          </w:tcPr>
          <w:p w14:paraId="73FC0C0E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Intensive_HD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Intensive_HD2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41"/>
            <w:r>
              <w:t xml:space="preserve"> No</w:t>
            </w:r>
          </w:p>
        </w:tc>
        <w:tc>
          <w:tcPr>
            <w:tcW w:w="5697" w:type="dxa"/>
            <w:gridSpan w:val="6"/>
            <w:shd w:val="pct15" w:color="000000" w:fill="FFFFFF"/>
            <w:vAlign w:val="bottom"/>
          </w:tcPr>
          <w:p w14:paraId="27677331" w14:textId="77777777" w:rsidR="00483E93" w:rsidRDefault="00483E93" w:rsidP="0040775C">
            <w:pPr>
              <w:pStyle w:val="FormFieldLabel2Bcheckboxtallylabelsleft"/>
            </w:pPr>
          </w:p>
        </w:tc>
      </w:tr>
      <w:tr w:rsidR="00483E93" w14:paraId="46FF58BB" w14:textId="77777777" w:rsidTr="0040775C">
        <w:trPr>
          <w:cantSplit/>
          <w:trHeight w:val="320"/>
          <w:jc w:val="center"/>
        </w:trPr>
        <w:tc>
          <w:tcPr>
            <w:tcW w:w="2728" w:type="dxa"/>
            <w:shd w:val="pct15" w:color="000000" w:fill="FFFFFF"/>
            <w:vAlign w:val="bottom"/>
          </w:tcPr>
          <w:p w14:paraId="0C2C90E9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b/>
                <w:sz w:val="20"/>
              </w:rPr>
            </w:pPr>
          </w:p>
        </w:tc>
        <w:tc>
          <w:tcPr>
            <w:tcW w:w="900" w:type="dxa"/>
            <w:gridSpan w:val="2"/>
            <w:shd w:val="pct15" w:color="000000" w:fill="FFFFFF"/>
            <w:vAlign w:val="bottom"/>
          </w:tcPr>
          <w:p w14:paraId="24BFFA43" w14:textId="77777777" w:rsidR="00483E93" w:rsidRDefault="00483E93" w:rsidP="0040775C">
            <w:pPr>
              <w:pStyle w:val="FormFieldLabelDefault"/>
            </w:pPr>
            <w:r>
              <w:t>Status:</w:t>
            </w:r>
          </w:p>
        </w:tc>
        <w:tc>
          <w:tcPr>
            <w:tcW w:w="2229" w:type="dxa"/>
            <w:gridSpan w:val="6"/>
            <w:shd w:val="pct15" w:color="000000" w:fill="FFFFFF"/>
            <w:vAlign w:val="bottom"/>
          </w:tcPr>
          <w:p w14:paraId="73F097FB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Base_HD_Statu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Base_HD_Status1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42"/>
            <w:r>
              <w:t xml:space="preserve"> Key-Contributing</w:t>
            </w:r>
          </w:p>
        </w:tc>
        <w:tc>
          <w:tcPr>
            <w:tcW w:w="2229" w:type="dxa"/>
            <w:gridSpan w:val="2"/>
            <w:shd w:val="pct15" w:color="000000" w:fill="FFFFFF"/>
            <w:vAlign w:val="bottom"/>
          </w:tcPr>
          <w:p w14:paraId="70036880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Base_HD_Statu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Base_HD_Status2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43"/>
            <w:r>
              <w:t xml:space="preserve"> Contributing</w:t>
            </w:r>
          </w:p>
        </w:tc>
        <w:tc>
          <w:tcPr>
            <w:tcW w:w="2229" w:type="dxa"/>
            <w:shd w:val="pct15" w:color="000000" w:fill="FFFFFF"/>
            <w:vAlign w:val="bottom"/>
          </w:tcPr>
          <w:p w14:paraId="4DCCDB21" w14:textId="77777777" w:rsidR="00483E93" w:rsidRDefault="00483E93" w:rsidP="0040775C">
            <w:pPr>
              <w:pStyle w:val="FormFieldLabel2Bcheckboxtallylabelsleft"/>
            </w:pPr>
            <w:r>
              <w:fldChar w:fldCharType="begin">
                <w:ffData>
                  <w:name w:val="Base_HD_Statu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Base_HD_Status3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44"/>
            <w:r>
              <w:t xml:space="preserve"> Non-Contributing</w:t>
            </w:r>
          </w:p>
        </w:tc>
      </w:tr>
      <w:tr w:rsidR="00483E93" w14:paraId="3E6E22A0" w14:textId="77777777" w:rsidTr="0040775C">
        <w:trPr>
          <w:cantSplit/>
          <w:trHeight w:val="320"/>
          <w:jc w:val="center"/>
        </w:trPr>
        <w:tc>
          <w:tcPr>
            <w:tcW w:w="4168" w:type="dxa"/>
            <w:gridSpan w:val="4"/>
            <w:shd w:val="pct15" w:color="000000" w:fill="FFFFFF"/>
            <w:vAlign w:val="bottom"/>
          </w:tcPr>
          <w:p w14:paraId="4CFBCC4F" w14:textId="77777777" w:rsidR="00483E93" w:rsidRDefault="00483E93" w:rsidP="0040775C">
            <w:pPr>
              <w:pStyle w:val="FormFieldLabelLeft-aligned"/>
            </w:pPr>
            <w:r>
              <w:t>Associated Archaeological Site/Deposit?</w:t>
            </w:r>
          </w:p>
        </w:tc>
        <w:tc>
          <w:tcPr>
            <w:tcW w:w="990" w:type="dxa"/>
            <w:gridSpan w:val="3"/>
            <w:shd w:val="pct15" w:color="000000" w:fill="FFFFFF"/>
            <w:vAlign w:val="bottom"/>
          </w:tcPr>
          <w:p w14:paraId="72D9CC63" w14:textId="77777777" w:rsidR="00483E93" w:rsidRDefault="00483E93" w:rsidP="0040775C">
            <w:pPr>
              <w:pStyle w:val="FormFieldLabel2Bcheckboxtallylabelsleft"/>
              <w:rPr>
                <w:b/>
              </w:rPr>
            </w:pPr>
            <w:r>
              <w:fldChar w:fldCharType="begin">
                <w:ffData>
                  <w:name w:val="Base_Archaeology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Base_Archaeology"/>
            <w:r>
              <w:instrText xml:space="preserve"> FORMCHECKBOX </w:instrText>
            </w:r>
            <w:r w:rsidR="00F3678B">
              <w:fldChar w:fldCharType="separate"/>
            </w:r>
            <w:r>
              <w:fldChar w:fldCharType="end"/>
            </w:r>
            <w:bookmarkEnd w:id="45"/>
            <w:r>
              <w:t xml:space="preserve"> Yes</w:t>
            </w:r>
          </w:p>
        </w:tc>
        <w:tc>
          <w:tcPr>
            <w:tcW w:w="699" w:type="dxa"/>
            <w:gridSpan w:val="2"/>
            <w:shd w:val="pct15" w:color="000000" w:fill="FFFFFF"/>
            <w:vAlign w:val="bottom"/>
          </w:tcPr>
          <w:p w14:paraId="2882DC11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2229" w:type="dxa"/>
            <w:gridSpan w:val="2"/>
            <w:shd w:val="pct15" w:color="000000" w:fill="FFFFFF"/>
            <w:vAlign w:val="bottom"/>
          </w:tcPr>
          <w:p w14:paraId="3F413372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  <w:tc>
          <w:tcPr>
            <w:tcW w:w="2229" w:type="dxa"/>
            <w:shd w:val="pct15" w:color="000000" w:fill="FFFFFF"/>
            <w:vAlign w:val="bottom"/>
          </w:tcPr>
          <w:p w14:paraId="435F69E4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</w:p>
        </w:tc>
      </w:tr>
      <w:tr w:rsidR="00483E93" w14:paraId="44CD30E1" w14:textId="77777777" w:rsidTr="0040775C">
        <w:trPr>
          <w:cantSplit/>
          <w:trHeight w:val="1053"/>
          <w:jc w:val="center"/>
        </w:trPr>
        <w:tc>
          <w:tcPr>
            <w:tcW w:w="10315" w:type="dxa"/>
            <w:gridSpan w:val="12"/>
            <w:shd w:val="pct15" w:color="000000" w:fill="FFFFFF"/>
          </w:tcPr>
          <w:p w14:paraId="223322F4" w14:textId="77777777" w:rsidR="00483E93" w:rsidRDefault="00483E93" w:rsidP="0040775C">
            <w:pPr>
              <w:pStyle w:val="FormFieldInstructionsInline"/>
            </w:pPr>
            <w:r>
              <w:t>(Known or potential Sites – if yes, please describe briefly)</w:t>
            </w:r>
          </w:p>
          <w:p w14:paraId="1ED0A16A" w14:textId="77777777" w:rsidR="00483E93" w:rsidRDefault="00483E93" w:rsidP="0040775C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Base_Archaeology_Des"/>
                  <w:enabled/>
                  <w:calcOnExit w:val="0"/>
                  <w:textInput/>
                </w:ffData>
              </w:fldChar>
            </w:r>
            <w:bookmarkStart w:id="46" w:name="Base_Archaeology_Des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6"/>
          </w:p>
        </w:tc>
      </w:tr>
    </w:tbl>
    <w:p w14:paraId="6F1231A9" w14:textId="77777777" w:rsidR="001A5D43" w:rsidRPr="008B72A4" w:rsidRDefault="001A5D43" w:rsidP="008B72A4"/>
    <w:sectPr w:rsidR="001A5D43" w:rsidRPr="008B72A4" w:rsidSect="00847106">
      <w:headerReference w:type="default" r:id="rId12"/>
      <w:footerReference w:type="default" r:id="rId13"/>
      <w:pgSz w:w="12240" w:h="15840"/>
      <w:pgMar w:top="1742" w:right="1080" w:bottom="446" w:left="1080" w:header="720" w:footer="54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80CA4" w14:textId="77777777" w:rsidR="001B639E" w:rsidRDefault="001B639E">
      <w:r>
        <w:separator/>
      </w:r>
    </w:p>
    <w:p w14:paraId="2589E943" w14:textId="77777777" w:rsidR="001B639E" w:rsidRDefault="001B639E"/>
  </w:endnote>
  <w:endnote w:type="continuationSeparator" w:id="0">
    <w:p w14:paraId="79727C6A" w14:textId="77777777" w:rsidR="001B639E" w:rsidRDefault="001B639E">
      <w:r>
        <w:continuationSeparator/>
      </w:r>
    </w:p>
    <w:p w14:paraId="381BE8DE" w14:textId="77777777" w:rsidR="001B639E" w:rsidRDefault="001B63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814DE" w14:textId="77777777" w:rsidR="008B72A4" w:rsidRDefault="008B72A4" w:rsidP="008B72A4">
    <w:pPr>
      <w:jc w:val="center"/>
      <w:rPr>
        <w:sz w:val="20"/>
      </w:rPr>
    </w:pPr>
    <w:r>
      <w:tab/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2FDE051F" wp14:editId="73773A5E">
              <wp:simplePos x="0" y="0"/>
              <wp:positionH relativeFrom="column">
                <wp:posOffset>45720</wp:posOffset>
              </wp:positionH>
              <wp:positionV relativeFrom="paragraph">
                <wp:posOffset>114300</wp:posOffset>
              </wp:positionV>
              <wp:extent cx="6286500" cy="0"/>
              <wp:effectExtent l="0" t="0" r="0" b="0"/>
              <wp:wrapNone/>
              <wp:docPr id="586597730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20CD4A" id="Line 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9pt" to="498.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" o:allowincell="f" strokeweight="2.25pt"/>
          </w:pict>
        </mc:Fallback>
      </mc:AlternateContent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260"/>
      <w:gridCol w:w="6570"/>
      <w:gridCol w:w="630"/>
      <w:gridCol w:w="1260"/>
    </w:tblGrid>
    <w:tr w:rsidR="008B72A4" w14:paraId="50F0B0BC" w14:textId="77777777" w:rsidTr="0040775C">
      <w:trPr>
        <w:trHeight w:val="270"/>
        <w:jc w:val="center"/>
      </w:trPr>
      <w:tc>
        <w:tcPr>
          <w:tcW w:w="1260" w:type="dxa"/>
          <w:vAlign w:val="bottom"/>
        </w:tcPr>
        <w:p w14:paraId="0AA5675D" w14:textId="77777777" w:rsidR="008B72A4" w:rsidRDefault="008B72A4" w:rsidP="008B72A4">
          <w:pPr>
            <w:pStyle w:val="Footerfields"/>
          </w:pPr>
          <w:r w:rsidRPr="002C3040">
            <w:t>Survey</w:t>
          </w:r>
          <w:r>
            <w:t xml:space="preserve"> Name:</w:t>
          </w:r>
        </w:p>
      </w:tc>
      <w:tc>
        <w:tcPr>
          <w:tcW w:w="6570" w:type="dxa"/>
          <w:vAlign w:val="bottom"/>
        </w:tcPr>
        <w:p w14:paraId="067AFEAE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[Edit in Word365 by going to File &gt; Info &gt; Protect Document &gt; Restrict Editing</w:t>
          </w:r>
        </w:p>
      </w:tc>
      <w:tc>
        <w:tcPr>
          <w:tcW w:w="630" w:type="dxa"/>
          <w:vAlign w:val="bottom"/>
        </w:tcPr>
        <w:p w14:paraId="37890CEA" w14:textId="77777777" w:rsidR="008B72A4" w:rsidRDefault="008B72A4" w:rsidP="008B72A4">
          <w:pPr>
            <w:pStyle w:val="Footerfields"/>
          </w:pPr>
          <w:r>
            <w:t>Date:</w:t>
          </w:r>
        </w:p>
      </w:tc>
      <w:tc>
        <w:tcPr>
          <w:tcW w:w="1260" w:type="dxa"/>
          <w:tcBorders>
            <w:bottom w:val="single" w:sz="4" w:space="0" w:color="auto"/>
          </w:tcBorders>
          <w:vAlign w:val="bottom"/>
        </w:tcPr>
        <w:p w14:paraId="1FC12D39" w14:textId="77777777" w:rsidR="008B72A4" w:rsidRPr="00DD4C62" w:rsidRDefault="008B72A4" w:rsidP="008B72A4">
          <w:pPr>
            <w:pStyle w:val="Footerfieldvalue"/>
            <w:rPr>
              <w:highlight w:val="yellow"/>
            </w:rPr>
          </w:pPr>
          <w:r w:rsidRPr="00DD4C62">
            <w:rPr>
              <w:highlight w:val="yellow"/>
            </w:rPr>
            <w:t>[date]</w:t>
          </w:r>
        </w:p>
      </w:tc>
    </w:tr>
    <w:tr w:rsidR="008B72A4" w14:paraId="3B3285E6" w14:textId="77777777" w:rsidTr="0040775C">
      <w:trPr>
        <w:cantSplit/>
        <w:trHeight w:val="270"/>
        <w:jc w:val="center"/>
      </w:trPr>
      <w:tc>
        <w:tcPr>
          <w:tcW w:w="1260" w:type="dxa"/>
          <w:vAlign w:val="bottom"/>
        </w:tcPr>
        <w:p w14:paraId="3CB8EBA5" w14:textId="77777777" w:rsidR="008B72A4" w:rsidRDefault="008B72A4" w:rsidP="008B72A4">
          <w:pPr>
            <w:pStyle w:val="Footerfields"/>
          </w:pPr>
          <w:r w:rsidRPr="002C3040">
            <w:t>Surveyor</w:t>
          </w:r>
          <w:r>
            <w:t>:</w:t>
          </w:r>
        </w:p>
      </w:tc>
      <w:tc>
        <w:tcPr>
          <w:tcW w:w="6570" w:type="dxa"/>
          <w:tcBorders>
            <w:top w:val="single" w:sz="4" w:space="0" w:color="auto"/>
          </w:tcBorders>
          <w:vAlign w:val="bottom"/>
        </w:tcPr>
        <w:p w14:paraId="1D35007F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Then, in the Restrict Editing sidebar, clicking “Stop Protection” button.</w:t>
          </w:r>
        </w:p>
      </w:tc>
      <w:tc>
        <w:tcPr>
          <w:tcW w:w="1890" w:type="dxa"/>
          <w:gridSpan w:val="2"/>
        </w:tcPr>
        <w:p w14:paraId="1560BCAA" w14:textId="77777777" w:rsidR="008B72A4" w:rsidRDefault="008B72A4" w:rsidP="008B72A4">
          <w:pPr>
            <w:pStyle w:val="Footerfields"/>
          </w:pPr>
        </w:p>
      </w:tc>
    </w:tr>
    <w:tr w:rsidR="008B72A4" w14:paraId="08FE9A0C" w14:textId="77777777" w:rsidTr="0040775C">
      <w:trPr>
        <w:cantSplit/>
        <w:trHeight w:val="255"/>
        <w:jc w:val="center"/>
      </w:trPr>
      <w:tc>
        <w:tcPr>
          <w:tcW w:w="1260" w:type="dxa"/>
          <w:vAlign w:val="bottom"/>
        </w:tcPr>
        <w:p w14:paraId="1C478E9D" w14:textId="77777777" w:rsidR="008B72A4" w:rsidRDefault="0012323D" w:rsidP="008B72A4">
          <w:pPr>
            <w:pStyle w:val="Footerfields"/>
          </w:pPr>
          <w:r>
            <w:t>O</w:t>
          </w:r>
          <w:r w:rsidR="008B72A4">
            <w:t>rganization:</w:t>
          </w:r>
        </w:p>
      </w:tc>
      <w:tc>
        <w:tcPr>
          <w:tcW w:w="6570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0036F082" w14:textId="77777777" w:rsidR="008B72A4" w:rsidRDefault="008B72A4" w:rsidP="008B72A4">
          <w:pPr>
            <w:pStyle w:val="Footerfieldvalue"/>
            <w:rPr>
              <w:highlight w:val="yellow"/>
            </w:rPr>
          </w:pPr>
          <w:r>
            <w:rPr>
              <w:highlight w:val="yellow"/>
            </w:rPr>
            <w:t>If re-locking, the type of restriction is “Filling in forms” and blank user/password.]</w:t>
          </w:r>
        </w:p>
      </w:tc>
      <w:tc>
        <w:tcPr>
          <w:tcW w:w="1890" w:type="dxa"/>
          <w:gridSpan w:val="2"/>
        </w:tcPr>
        <w:p w14:paraId="56B56C0A" w14:textId="77777777" w:rsidR="008B72A4" w:rsidRDefault="008B72A4" w:rsidP="008B72A4">
          <w:pPr>
            <w:pStyle w:val="Footerfields"/>
          </w:pPr>
        </w:p>
      </w:tc>
    </w:tr>
  </w:tbl>
  <w:p w14:paraId="2A687B21" w14:textId="77777777" w:rsidR="008B72A4" w:rsidRDefault="008B72A4" w:rsidP="008B72A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257F4" w14:textId="77777777" w:rsidR="001B639E" w:rsidRDefault="001B639E">
      <w:r>
        <w:separator/>
      </w:r>
    </w:p>
    <w:p w14:paraId="4CE518E3" w14:textId="77777777" w:rsidR="001B639E" w:rsidRDefault="001B639E"/>
  </w:footnote>
  <w:footnote w:type="continuationSeparator" w:id="0">
    <w:p w14:paraId="59B3CB21" w14:textId="77777777" w:rsidR="001B639E" w:rsidRDefault="001B639E">
      <w:r>
        <w:continuationSeparator/>
      </w:r>
    </w:p>
    <w:p w14:paraId="61849384" w14:textId="77777777" w:rsidR="001B639E" w:rsidRDefault="001B63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81CB4" w14:textId="77777777" w:rsidR="0037528D" w:rsidRDefault="0037528D">
    <w:pPr>
      <w:rPr>
        <w:sz w:val="20"/>
      </w:rPr>
    </w:pPr>
    <w:r>
      <w:rPr>
        <w:sz w:val="20"/>
      </w:rPr>
      <w:t>New Jersey Department of Environmental Protection</w:t>
    </w:r>
  </w:p>
  <w:p w14:paraId="3FB21050" w14:textId="77777777" w:rsidR="0037528D" w:rsidRDefault="0037528D" w:rsidP="00923D73">
    <w:pPr>
      <w:pStyle w:val="HeaderHPO-pagelines"/>
    </w:pPr>
    <w:r>
      <w:t>Historic Preservation Office</w:t>
    </w:r>
    <w:r w:rsidR="00923D73">
      <w:tab/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11</w:t>
    </w:r>
    <w:r>
      <w:fldChar w:fldCharType="end"/>
    </w:r>
    <w:r>
      <w:t xml:space="preserve"> </w:t>
    </w:r>
  </w:p>
  <w:p w14:paraId="2D28AEB2" w14:textId="77777777" w:rsidR="0037528D" w:rsidRDefault="0037528D">
    <w:pPr>
      <w:rPr>
        <w:b/>
        <w:sz w:val="32"/>
      </w:rPr>
    </w:pPr>
  </w:p>
  <w:p w14:paraId="0CC2B025" w14:textId="0C58E77D" w:rsidR="0037528D" w:rsidRDefault="001B639E" w:rsidP="003A3BED">
    <w:pPr>
      <w:pStyle w:val="HeaderFormHSline"/>
    </w:pPr>
    <w:r>
      <w:rPr>
        <w:rStyle w:val="HeaderTitle"/>
      </w:rPr>
      <w:t>Base Form</w:t>
    </w:r>
    <w:r w:rsidR="003A3BED">
      <w:tab/>
    </w:r>
    <w:r w:rsidR="0037528D">
      <w:t>Historic Sites #:</w:t>
    </w:r>
    <w:r w:rsidR="0017334E">
      <w:t xml:space="preserve"> </w:t>
    </w:r>
  </w:p>
  <w:p w14:paraId="23EC27E0" w14:textId="77777777" w:rsidR="0037528D" w:rsidRDefault="00B4211C"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1C3A506E" wp14:editId="042C3AF2">
              <wp:simplePos x="0" y="0"/>
              <wp:positionH relativeFrom="column">
                <wp:posOffset>-137160</wp:posOffset>
              </wp:positionH>
              <wp:positionV relativeFrom="paragraph">
                <wp:posOffset>63500</wp:posOffset>
              </wp:positionV>
              <wp:extent cx="6652260" cy="0"/>
              <wp:effectExtent l="0" t="0" r="0" b="0"/>
              <wp:wrapNone/>
              <wp:docPr id="2108853314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22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1F0B7A" id="Line 10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5pt" to="513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" o:allowincell="f" strokeweight="2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9E"/>
    <w:rsid w:val="00007384"/>
    <w:rsid w:val="00013436"/>
    <w:rsid w:val="00027836"/>
    <w:rsid w:val="0003327F"/>
    <w:rsid w:val="000360D3"/>
    <w:rsid w:val="00036FD8"/>
    <w:rsid w:val="00047218"/>
    <w:rsid w:val="000554C3"/>
    <w:rsid w:val="0006338A"/>
    <w:rsid w:val="000724ED"/>
    <w:rsid w:val="00090683"/>
    <w:rsid w:val="00115185"/>
    <w:rsid w:val="0012323D"/>
    <w:rsid w:val="0012506C"/>
    <w:rsid w:val="001250CB"/>
    <w:rsid w:val="001410C4"/>
    <w:rsid w:val="00151711"/>
    <w:rsid w:val="00157EE7"/>
    <w:rsid w:val="0017334E"/>
    <w:rsid w:val="00191F24"/>
    <w:rsid w:val="001A375D"/>
    <w:rsid w:val="001A5D43"/>
    <w:rsid w:val="001A7B26"/>
    <w:rsid w:val="001B073D"/>
    <w:rsid w:val="001B639E"/>
    <w:rsid w:val="001D2150"/>
    <w:rsid w:val="001E3677"/>
    <w:rsid w:val="002025F4"/>
    <w:rsid w:val="0023042A"/>
    <w:rsid w:val="00234EBE"/>
    <w:rsid w:val="002465AF"/>
    <w:rsid w:val="00260181"/>
    <w:rsid w:val="002A2E46"/>
    <w:rsid w:val="002B4012"/>
    <w:rsid w:val="002C2F6D"/>
    <w:rsid w:val="002C3040"/>
    <w:rsid w:val="002E2063"/>
    <w:rsid w:val="00301273"/>
    <w:rsid w:val="003023C7"/>
    <w:rsid w:val="0030240C"/>
    <w:rsid w:val="00326B1D"/>
    <w:rsid w:val="003373D1"/>
    <w:rsid w:val="003455E7"/>
    <w:rsid w:val="0036555E"/>
    <w:rsid w:val="00371AC4"/>
    <w:rsid w:val="00372FD6"/>
    <w:rsid w:val="0037528D"/>
    <w:rsid w:val="003A09C5"/>
    <w:rsid w:val="003A2C9D"/>
    <w:rsid w:val="003A3BED"/>
    <w:rsid w:val="003B0935"/>
    <w:rsid w:val="003F19C2"/>
    <w:rsid w:val="003F1FF2"/>
    <w:rsid w:val="00401654"/>
    <w:rsid w:val="00412A35"/>
    <w:rsid w:val="00414120"/>
    <w:rsid w:val="00416E40"/>
    <w:rsid w:val="00424FFA"/>
    <w:rsid w:val="00453ECF"/>
    <w:rsid w:val="0047079A"/>
    <w:rsid w:val="00471E5E"/>
    <w:rsid w:val="00483E93"/>
    <w:rsid w:val="00487F81"/>
    <w:rsid w:val="004A0DB5"/>
    <w:rsid w:val="004A1330"/>
    <w:rsid w:val="004B5313"/>
    <w:rsid w:val="004B63D5"/>
    <w:rsid w:val="004F570C"/>
    <w:rsid w:val="004F6564"/>
    <w:rsid w:val="00506D81"/>
    <w:rsid w:val="0052216D"/>
    <w:rsid w:val="00523089"/>
    <w:rsid w:val="00532266"/>
    <w:rsid w:val="00542BBF"/>
    <w:rsid w:val="005503E5"/>
    <w:rsid w:val="00552294"/>
    <w:rsid w:val="00560507"/>
    <w:rsid w:val="005618DD"/>
    <w:rsid w:val="005640B2"/>
    <w:rsid w:val="005771AA"/>
    <w:rsid w:val="00586B02"/>
    <w:rsid w:val="00592768"/>
    <w:rsid w:val="005A2E46"/>
    <w:rsid w:val="005A50AC"/>
    <w:rsid w:val="005B26E3"/>
    <w:rsid w:val="005C4355"/>
    <w:rsid w:val="005E5790"/>
    <w:rsid w:val="005F53E2"/>
    <w:rsid w:val="00606F6F"/>
    <w:rsid w:val="0060749C"/>
    <w:rsid w:val="00610619"/>
    <w:rsid w:val="00611144"/>
    <w:rsid w:val="006362D5"/>
    <w:rsid w:val="0063688C"/>
    <w:rsid w:val="00653163"/>
    <w:rsid w:val="006A5D19"/>
    <w:rsid w:val="006D331D"/>
    <w:rsid w:val="006F6B06"/>
    <w:rsid w:val="00700048"/>
    <w:rsid w:val="00704877"/>
    <w:rsid w:val="007052A2"/>
    <w:rsid w:val="00713C74"/>
    <w:rsid w:val="0074522F"/>
    <w:rsid w:val="007652B7"/>
    <w:rsid w:val="007A56B5"/>
    <w:rsid w:val="007C5552"/>
    <w:rsid w:val="00802893"/>
    <w:rsid w:val="0083335F"/>
    <w:rsid w:val="0084225E"/>
    <w:rsid w:val="00847106"/>
    <w:rsid w:val="00874983"/>
    <w:rsid w:val="008853EC"/>
    <w:rsid w:val="008868E4"/>
    <w:rsid w:val="0089471A"/>
    <w:rsid w:val="008B72A4"/>
    <w:rsid w:val="008C4AC6"/>
    <w:rsid w:val="008F12AF"/>
    <w:rsid w:val="008F19B2"/>
    <w:rsid w:val="00913518"/>
    <w:rsid w:val="009144CD"/>
    <w:rsid w:val="00923D73"/>
    <w:rsid w:val="00947DF0"/>
    <w:rsid w:val="0095487F"/>
    <w:rsid w:val="00955910"/>
    <w:rsid w:val="00965E08"/>
    <w:rsid w:val="0098568B"/>
    <w:rsid w:val="00997852"/>
    <w:rsid w:val="009A31CA"/>
    <w:rsid w:val="009C0AFE"/>
    <w:rsid w:val="009E1361"/>
    <w:rsid w:val="009E7086"/>
    <w:rsid w:val="009F7188"/>
    <w:rsid w:val="00A00AC8"/>
    <w:rsid w:val="00A20AA4"/>
    <w:rsid w:val="00A3559B"/>
    <w:rsid w:val="00A411B3"/>
    <w:rsid w:val="00A42B15"/>
    <w:rsid w:val="00A60209"/>
    <w:rsid w:val="00A61315"/>
    <w:rsid w:val="00A613A7"/>
    <w:rsid w:val="00A7080B"/>
    <w:rsid w:val="00A71635"/>
    <w:rsid w:val="00AA23C0"/>
    <w:rsid w:val="00B0485D"/>
    <w:rsid w:val="00B10C09"/>
    <w:rsid w:val="00B12412"/>
    <w:rsid w:val="00B201B9"/>
    <w:rsid w:val="00B369F5"/>
    <w:rsid w:val="00B4211C"/>
    <w:rsid w:val="00B5215B"/>
    <w:rsid w:val="00B65EFC"/>
    <w:rsid w:val="00B70441"/>
    <w:rsid w:val="00B8156E"/>
    <w:rsid w:val="00BA2FC6"/>
    <w:rsid w:val="00BA6E1D"/>
    <w:rsid w:val="00BB0965"/>
    <w:rsid w:val="00BB359A"/>
    <w:rsid w:val="00BC028A"/>
    <w:rsid w:val="00C344CF"/>
    <w:rsid w:val="00C351C7"/>
    <w:rsid w:val="00C40FDC"/>
    <w:rsid w:val="00C42184"/>
    <w:rsid w:val="00C50E0F"/>
    <w:rsid w:val="00C844AD"/>
    <w:rsid w:val="00C87F6F"/>
    <w:rsid w:val="00CA1D04"/>
    <w:rsid w:val="00CA3754"/>
    <w:rsid w:val="00CB49D9"/>
    <w:rsid w:val="00CE5ADC"/>
    <w:rsid w:val="00CF4A40"/>
    <w:rsid w:val="00D127DC"/>
    <w:rsid w:val="00D17FEE"/>
    <w:rsid w:val="00D21396"/>
    <w:rsid w:val="00D45DD2"/>
    <w:rsid w:val="00D55074"/>
    <w:rsid w:val="00D61099"/>
    <w:rsid w:val="00D721C3"/>
    <w:rsid w:val="00D92358"/>
    <w:rsid w:val="00DA2A3B"/>
    <w:rsid w:val="00DD4C62"/>
    <w:rsid w:val="00DD5355"/>
    <w:rsid w:val="00DD7CBB"/>
    <w:rsid w:val="00E5693D"/>
    <w:rsid w:val="00E61C53"/>
    <w:rsid w:val="00E6485A"/>
    <w:rsid w:val="00E666A3"/>
    <w:rsid w:val="00E74F13"/>
    <w:rsid w:val="00E85B8E"/>
    <w:rsid w:val="00EB2707"/>
    <w:rsid w:val="00EB483D"/>
    <w:rsid w:val="00ED0BFA"/>
    <w:rsid w:val="00ED386D"/>
    <w:rsid w:val="00ED4DCD"/>
    <w:rsid w:val="00EE6B71"/>
    <w:rsid w:val="00EE7213"/>
    <w:rsid w:val="00EF5BD1"/>
    <w:rsid w:val="00F13514"/>
    <w:rsid w:val="00F3112C"/>
    <w:rsid w:val="00F3678B"/>
    <w:rsid w:val="00F40F90"/>
    <w:rsid w:val="00F47798"/>
    <w:rsid w:val="00F757BB"/>
    <w:rsid w:val="00F81AEE"/>
    <w:rsid w:val="00F97684"/>
    <w:rsid w:val="00FC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47AEFE"/>
  <w15:chartTrackingRefBased/>
  <w15:docId w15:val="{3B824B42-F5BD-4EA5-9B4E-F04FEEF7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E93"/>
    <w:rPr>
      <w:rFonts w:asciiTheme="minorHAnsi" w:hAnsiTheme="minorHAnsi"/>
      <w:sz w:val="22"/>
    </w:rPr>
  </w:style>
  <w:style w:type="paragraph" w:styleId="Heading1">
    <w:name w:val="heading 1"/>
    <w:basedOn w:val="Normal"/>
    <w:next w:val="Normal"/>
    <w:qFormat/>
    <w:rsid w:val="00D127DC"/>
    <w:pPr>
      <w:keepNext/>
      <w:jc w:val="center"/>
      <w:outlineLvl w:val="0"/>
    </w:pPr>
    <w:rPr>
      <w:rFonts w:asciiTheme="majorHAnsi" w:hAnsiTheme="majorHAnsi"/>
      <w:b/>
    </w:rPr>
  </w:style>
  <w:style w:type="paragraph" w:styleId="Heading2">
    <w:name w:val="heading 2"/>
    <w:basedOn w:val="Normal"/>
    <w:next w:val="Normal"/>
    <w:qFormat/>
    <w:rsid w:val="005A2E46"/>
    <w:pPr>
      <w:keepNext/>
      <w:jc w:val="center"/>
      <w:outlineLvl w:val="1"/>
    </w:pPr>
    <w:rPr>
      <w:rFonts w:asciiTheme="majorHAnsi" w:hAnsiTheme="majorHAnsi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27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C3040"/>
    <w:pPr>
      <w:tabs>
        <w:tab w:val="center" w:pos="4320"/>
        <w:tab w:val="right" w:pos="8640"/>
      </w:tabs>
      <w:jc w:val="right"/>
    </w:pPr>
    <w:rPr>
      <w:sz w:val="16"/>
    </w:rPr>
  </w:style>
  <w:style w:type="paragraph" w:styleId="NoSpacing">
    <w:name w:val="No Spacing"/>
    <w:uiPriority w:val="1"/>
    <w:qFormat/>
    <w:rsid w:val="00D127DC"/>
    <w:rPr>
      <w:rFonts w:asciiTheme="minorHAnsi" w:hAnsiTheme="minorHAnsi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27DC"/>
    <w:rPr>
      <w:rFonts w:asciiTheme="majorHAnsi" w:eastAsiaTheme="majorEastAsia" w:hAnsiTheme="majorHAnsi" w:cstheme="majorBidi"/>
      <w:i/>
      <w:iCs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127D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2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27DC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27DC"/>
    <w:rPr>
      <w:rFonts w:asciiTheme="majorHAnsi" w:eastAsiaTheme="minorEastAsia" w:hAnsiTheme="maj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EB2707"/>
    <w:pPr>
      <w:ind w:left="720"/>
      <w:contextualSpacing/>
    </w:pPr>
  </w:style>
  <w:style w:type="paragraph" w:customStyle="1" w:styleId="FormFieldLabelDefault">
    <w:name w:val="Form Field Label (Default)"/>
    <w:basedOn w:val="Header"/>
    <w:qFormat/>
    <w:rsid w:val="00610619"/>
    <w:pPr>
      <w:tabs>
        <w:tab w:val="clear" w:pos="4320"/>
        <w:tab w:val="clear" w:pos="8640"/>
      </w:tabs>
      <w:jc w:val="right"/>
    </w:pPr>
    <w:rPr>
      <w:rFonts w:asciiTheme="majorHAnsi" w:hAnsiTheme="majorHAnsi"/>
      <w:b/>
      <w:sz w:val="20"/>
    </w:rPr>
  </w:style>
  <w:style w:type="paragraph" w:customStyle="1" w:styleId="HeaderHPO-pagelines">
    <w:name w:val="Header (HPO-page lines)"/>
    <w:basedOn w:val="Normal"/>
    <w:qFormat/>
    <w:rsid w:val="004F6564"/>
    <w:pPr>
      <w:tabs>
        <w:tab w:val="right" w:pos="10080"/>
      </w:tabs>
    </w:pPr>
    <w:rPr>
      <w:snapToGrid w:val="0"/>
      <w:sz w:val="20"/>
    </w:rPr>
  </w:style>
  <w:style w:type="paragraph" w:customStyle="1" w:styleId="HeaderFormHSline">
    <w:name w:val="Header (Form/HS# line)"/>
    <w:basedOn w:val="Normal"/>
    <w:qFormat/>
    <w:rsid w:val="00C50E0F"/>
    <w:pPr>
      <w:tabs>
        <w:tab w:val="left" w:pos="6480"/>
      </w:tabs>
    </w:pPr>
    <w:rPr>
      <w:b/>
    </w:rPr>
  </w:style>
  <w:style w:type="paragraph" w:customStyle="1" w:styleId="Footerfields">
    <w:name w:val="Footer fields"/>
    <w:basedOn w:val="Footer"/>
    <w:qFormat/>
    <w:rsid w:val="007C5552"/>
    <w:rPr>
      <w:rFonts w:asciiTheme="majorHAnsi" w:hAnsiTheme="majorHAnsi"/>
    </w:rPr>
  </w:style>
  <w:style w:type="character" w:customStyle="1" w:styleId="HeaderTitle">
    <w:name w:val="Header (Title)"/>
    <w:basedOn w:val="DefaultParagraphFont"/>
    <w:uiPriority w:val="1"/>
    <w:qFormat/>
    <w:rsid w:val="00E6485A"/>
    <w:rPr>
      <w:rFonts w:asciiTheme="majorHAnsi" w:hAnsiTheme="majorHAnsi"/>
      <w:b w:val="0"/>
      <w:caps/>
      <w:smallCaps w:val="0"/>
      <w:spacing w:val="0"/>
      <w:sz w:val="32"/>
    </w:rPr>
  </w:style>
  <w:style w:type="paragraph" w:customStyle="1" w:styleId="Footerfieldvalue">
    <w:name w:val="Footer field value"/>
    <w:basedOn w:val="Footerfields"/>
    <w:qFormat/>
    <w:rsid w:val="006A5D19"/>
    <w:rPr>
      <w:rFonts w:asciiTheme="minorHAnsi" w:hAnsiTheme="minorHAnsi"/>
    </w:rPr>
  </w:style>
  <w:style w:type="paragraph" w:customStyle="1" w:styleId="FormFieldLabel3">
    <w:name w:val="Form Field Label 3"/>
    <w:basedOn w:val="FormFieldLabel2"/>
    <w:qFormat/>
    <w:rsid w:val="00F13514"/>
    <w:rPr>
      <w:b/>
      <w:sz w:val="16"/>
    </w:rPr>
  </w:style>
  <w:style w:type="paragraph" w:customStyle="1" w:styleId="FormFieldLabelLeft-aligned">
    <w:name w:val="Form Field Label (Left-aligned)"/>
    <w:basedOn w:val="FormFieldLabelDefault"/>
    <w:qFormat/>
    <w:rsid w:val="00F13514"/>
    <w:pPr>
      <w:jc w:val="left"/>
    </w:pPr>
  </w:style>
  <w:style w:type="paragraph" w:customStyle="1" w:styleId="FormFieldLabel2">
    <w:name w:val="Form Field Label 2"/>
    <w:basedOn w:val="FormFieldLabelDefault"/>
    <w:qFormat/>
    <w:rsid w:val="002B4012"/>
    <w:rPr>
      <w:rFonts w:asciiTheme="minorHAnsi" w:hAnsiTheme="minorHAnsi"/>
      <w:b w:val="0"/>
      <w:i/>
      <w:sz w:val="18"/>
    </w:rPr>
  </w:style>
  <w:style w:type="paragraph" w:customStyle="1" w:styleId="FormFieldLabel2Bcheckboxtallylabels">
    <w:name w:val="Form Field Label 2B (checkbox/tally labels"/>
    <w:basedOn w:val="FormFieldLabel2"/>
    <w:qFormat/>
    <w:rsid w:val="00D92358"/>
    <w:rPr>
      <w:i w:val="0"/>
    </w:rPr>
  </w:style>
  <w:style w:type="paragraph" w:customStyle="1" w:styleId="FormFieldLabel2Bcheckboxtallylabelsleft">
    <w:name w:val="Form Field Label 2B (checkbox/tally labels left)"/>
    <w:basedOn w:val="FormFieldLabel2Bcheckboxtallylabels"/>
    <w:qFormat/>
    <w:rsid w:val="00401654"/>
    <w:pPr>
      <w:jc w:val="left"/>
    </w:pPr>
    <w:rPr>
      <w:sz w:val="20"/>
    </w:rPr>
  </w:style>
  <w:style w:type="paragraph" w:customStyle="1" w:styleId="FormFieldLabel2ACenter">
    <w:name w:val="Form Field Label 2A (Center)"/>
    <w:basedOn w:val="FormFieldLabel2"/>
    <w:qFormat/>
    <w:rsid w:val="008F19B2"/>
    <w:pPr>
      <w:jc w:val="center"/>
    </w:pPr>
  </w:style>
  <w:style w:type="character" w:customStyle="1" w:styleId="FormFieldLabelInline">
    <w:name w:val="Form Field Label (Inline)"/>
    <w:basedOn w:val="DefaultParagraphFont"/>
    <w:uiPriority w:val="1"/>
    <w:qFormat/>
    <w:rsid w:val="00610619"/>
    <w:rPr>
      <w:rFonts w:asciiTheme="majorHAnsi" w:hAnsiTheme="majorHAnsi"/>
      <w:b/>
      <w:color w:val="auto"/>
      <w:sz w:val="22"/>
    </w:rPr>
  </w:style>
  <w:style w:type="paragraph" w:customStyle="1" w:styleId="FormFieldInstructionsInline">
    <w:name w:val="Form Field Instructions (Inline)"/>
    <w:basedOn w:val="Header"/>
    <w:qFormat/>
    <w:rsid w:val="00523089"/>
    <w:pPr>
      <w:tabs>
        <w:tab w:val="clear" w:pos="4320"/>
        <w:tab w:val="clear" w:pos="8640"/>
      </w:tabs>
    </w:pPr>
    <w:rPr>
      <w:i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hidley\OneDrive%20-%20New%20Jersey%20Office%20of%20Information%20Technology\Design%20Projects\Survey%20Materials\Architecture\Survey%20Forms\Word%2097%20to%20docx%20conversions\nj-architectural-survey-forms-docx\Form%20template.dotx" TargetMode="External"/></Relationships>
</file>

<file path=word/theme/theme1.xml><?xml version="1.0" encoding="utf-8"?>
<a:theme xmlns:a="http://schemas.openxmlformats.org/drawingml/2006/main" name="Office Theme">
  <a:themeElements>
    <a:clrScheme name="DEP_branding">
      <a:dk1>
        <a:sysClr val="windowText" lastClr="000000"/>
      </a:dk1>
      <a:lt1>
        <a:sysClr val="window" lastClr="FFFFFF"/>
      </a:lt1>
      <a:dk2>
        <a:srgbClr val="244F71"/>
      </a:dk2>
      <a:lt2>
        <a:srgbClr val="E7E6E6"/>
      </a:lt2>
      <a:accent1>
        <a:srgbClr val="0189B2"/>
      </a:accent1>
      <a:accent2>
        <a:srgbClr val="ED1C24"/>
      </a:accent2>
      <a:accent3>
        <a:srgbClr val="768A88"/>
      </a:accent3>
      <a:accent4>
        <a:srgbClr val="FDB813"/>
      </a:accent4>
      <a:accent5>
        <a:srgbClr val="603341"/>
      </a:accent5>
      <a:accent6>
        <a:srgbClr val="69AB43"/>
      </a:accent6>
      <a:hlink>
        <a:srgbClr val="244F71"/>
      </a:hlink>
      <a:folHlink>
        <a:srgbClr val="39BDC7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F31B8AF8201C40B630533A299B61F1" ma:contentTypeVersion="12" ma:contentTypeDescription="Create a new document." ma:contentTypeScope="" ma:versionID="5579a92195cf22d8f6ddee2026c67123">
  <xsd:schema xmlns:xsd="http://www.w3.org/2001/XMLSchema" xmlns:xs="http://www.w3.org/2001/XMLSchema" xmlns:p="http://schemas.microsoft.com/office/2006/metadata/properties" xmlns:ns2="40658ff6-7684-4566-a36e-44eaaedd9250" xmlns:ns3="b0a6c905-5c90-490b-ac8a-d2ade15cdd80" targetNamespace="http://schemas.microsoft.com/office/2006/metadata/properties" ma:root="true" ma:fieldsID="fdaac58c16ace68cb6bcb507842e895e" ns2:_="" ns3:_="">
    <xsd:import namespace="40658ff6-7684-4566-a36e-44eaaedd9250"/>
    <xsd:import namespace="b0a6c905-5c90-490b-ac8a-d2ade15cd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658ff6-7684-4566-a36e-44eaaedd92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81b0449-a7ed-439f-be55-0163d7004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6c905-5c90-490b-ac8a-d2ade15cdd8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8ef9b16-ce2e-4fc3-89f8-342de5ad827d}" ma:internalName="TaxCatchAll" ma:showField="CatchAllData" ma:web="b0a6c905-5c90-490b-ac8a-d2ade15cd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0a6c905-5c90-490b-ac8a-d2ade15cdd80">HPOFILE-1617644090-4603</_dlc_DocId>
    <_dlc_DocIdUrl xmlns="b0a6c905-5c90-490b-ac8a-d2ade15cdd80">
      <Url>https://sonj.sharepoint.com/sites/hpostaff/_layouts/15/DocIdRedir.aspx?ID=HPOFILE-1617644090-4603</Url>
      <Description>HPOFILE-1617644090-4603</Description>
    </_dlc_DocIdUrl>
    <lcf76f155ced4ddcb4097134ff3c332f xmlns="40658ff6-7684-4566-a36e-44eaaedd9250">
      <Terms xmlns="http://schemas.microsoft.com/office/infopath/2007/PartnerControls"/>
    </lcf76f155ced4ddcb4097134ff3c332f>
    <TaxCatchAll xmlns="b0a6c905-5c90-490b-ac8a-d2ade15cdd80" xsi:nil="true"/>
  </documentManagement>
</p:properties>
</file>

<file path=customXml/itemProps1.xml><?xml version="1.0" encoding="utf-8"?>
<ds:datastoreItem xmlns:ds="http://schemas.openxmlformats.org/officeDocument/2006/customXml" ds:itemID="{62B62057-3864-4674-BE3F-57DEAD66A8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2E12F2-43E6-4821-B24B-63FF1D8BD06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C299FC-650B-4C5B-A74E-CEAA701B3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658ff6-7684-4566-a36e-44eaaedd9250"/>
    <ds:schemaRef ds:uri="b0a6c905-5c90-490b-ac8a-d2ade15cd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9CEB84-8CD8-4B0F-9AAE-6818E50576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F6D54EB-D2FF-4B6C-9021-92AE60484221}">
  <ds:schemaRefs>
    <ds:schemaRef ds:uri="http://schemas.microsoft.com/office/2006/metadata/properties"/>
    <ds:schemaRef ds:uri="http://schemas.microsoft.com/office/infopath/2007/PartnerControls"/>
    <ds:schemaRef ds:uri="b0a6c905-5c90-490b-ac8a-d2ade15cdd80"/>
    <ds:schemaRef ds:uri="40658ff6-7684-4566-a36e-44eaaedd92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template.dotx</Template>
  <TotalTime>2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 Architectural Survey Form</vt:lpstr>
    </vt:vector>
  </TitlesOfParts>
  <Company>NJDEP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 Form (NJ Architectural Survey Form)</dc:title>
  <dc:subject/>
  <dc:creator>New Jersey Historic Preservation Office</dc:creator>
  <cp:keywords>New Jersey; Historic Preservation; Survey; Architecture; Form</cp:keywords>
  <dc:description>DOCX converted from Word 97 doc.</dc:description>
  <cp:lastModifiedBy>Chidley, Anne</cp:lastModifiedBy>
  <cp:revision>4</cp:revision>
  <cp:lastPrinted>2000-07-12T19:07:00Z</cp:lastPrinted>
  <dcterms:created xsi:type="dcterms:W3CDTF">2024-06-11T18:58:00Z</dcterms:created>
  <dcterms:modified xsi:type="dcterms:W3CDTF">2024-06-11T19:01:00Z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0x0101001DF31B8AF8201C40B630533A299B61F1</vt:lpwstr>
  </property>
  <property fmtid="{D5CDD505-2E9C-101B-9397-08002B2CF9AE}" pid="4" name="_dlc_DocIdItemGuid">
    <vt:lpwstr>d1768e90-9d4d-483b-ac80-7f1624e2ccfe</vt:lpwstr>
  </property>
</Properties>
</file>