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6F0B" w14:textId="77777777" w:rsidR="006E3979" w:rsidRDefault="006E3979">
      <w:pPr>
        <w:jc w:val="center"/>
      </w:pPr>
      <w:r>
        <w:t>NEW JERSEY DEPARTMENT OF ENVIRONMENTAL PROTECTION</w:t>
      </w:r>
    </w:p>
    <w:p w14:paraId="23776F0C" w14:textId="77777777" w:rsidR="006E3979" w:rsidRDefault="006E3979">
      <w:pPr>
        <w:jc w:val="center"/>
      </w:pPr>
    </w:p>
    <w:p w14:paraId="23776F0D" w14:textId="77777777" w:rsidR="006E3979" w:rsidRDefault="006E3979">
      <w:pPr>
        <w:jc w:val="center"/>
      </w:pPr>
    </w:p>
    <w:p w14:paraId="23776F0E" w14:textId="77777777" w:rsidR="006E3979" w:rsidRDefault="006E3979">
      <w:pPr>
        <w:jc w:val="center"/>
      </w:pPr>
      <w:r>
        <w:rPr>
          <w:b/>
          <w:sz w:val="28"/>
        </w:rPr>
        <w:t>GREEN ACRES ACQUISITION PAYMENT FORM</w:t>
      </w:r>
    </w:p>
    <w:p w14:paraId="23776F0F" w14:textId="77777777" w:rsidR="006E3979" w:rsidRDefault="006E3979">
      <w:pPr>
        <w:jc w:val="center"/>
      </w:pPr>
    </w:p>
    <w:p w14:paraId="23776F10" w14:textId="77777777" w:rsidR="006E3979" w:rsidRDefault="006E3979">
      <w:pPr>
        <w:jc w:val="center"/>
      </w:pPr>
    </w:p>
    <w:p w14:paraId="23776F11" w14:textId="77777777" w:rsidR="006E3979" w:rsidRDefault="006E3979" w:rsidP="00201E68">
      <w:pPr>
        <w:rPr>
          <w:sz w:val="22"/>
        </w:rPr>
      </w:pPr>
      <w:r>
        <w:rPr>
          <w:sz w:val="22"/>
        </w:rPr>
        <w:t>Complete this form for each parcel included in current payment request. Attach copies of the contract of sale or deed; survey map; metes and bounds description and title insurance policy; and preliminary assessment certification form.</w:t>
      </w:r>
    </w:p>
    <w:p w14:paraId="23776F12" w14:textId="77777777" w:rsidR="006E3979" w:rsidRDefault="006E3979">
      <w:pPr>
        <w:jc w:val="center"/>
        <w:rPr>
          <w:sz w:val="22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440"/>
        <w:gridCol w:w="3240"/>
      </w:tblGrid>
      <w:tr w:rsidR="006E3979" w14:paraId="23776F17" w14:textId="77777777">
        <w:tc>
          <w:tcPr>
            <w:tcW w:w="1620" w:type="dxa"/>
          </w:tcPr>
          <w:p w14:paraId="23776F13" w14:textId="77777777" w:rsidR="006E3979" w:rsidRDefault="006E3979" w:rsidP="004D2C84">
            <w:pPr>
              <w:rPr>
                <w:sz w:val="22"/>
              </w:rPr>
            </w:pPr>
            <w:r>
              <w:rPr>
                <w:sz w:val="22"/>
              </w:rPr>
              <w:t>Applicant: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14:paraId="23776F14" w14:textId="3E66B630" w:rsidR="006E3979" w:rsidRDefault="00524B0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APPLICAN 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14:paraId="23776F15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File Number: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14:paraId="23776F16" w14:textId="3E4F63F6" w:rsidR="006E3979" w:rsidRDefault="00524B0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PROJ 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6E3979" w14:paraId="23776F1C" w14:textId="77777777">
        <w:tc>
          <w:tcPr>
            <w:tcW w:w="1620" w:type="dxa"/>
          </w:tcPr>
          <w:p w14:paraId="23776F18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14:paraId="23776F19" w14:textId="77777777" w:rsidR="006E3979" w:rsidRDefault="006E397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3776F1A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6" w:space="0" w:color="000000"/>
            </w:tcBorders>
          </w:tcPr>
          <w:p w14:paraId="23776F1B" w14:textId="77777777" w:rsidR="006E3979" w:rsidRDefault="006E3979">
            <w:pPr>
              <w:rPr>
                <w:sz w:val="22"/>
              </w:rPr>
            </w:pPr>
          </w:p>
        </w:tc>
      </w:tr>
      <w:tr w:rsidR="006E3979" w14:paraId="23776F21" w14:textId="77777777">
        <w:tc>
          <w:tcPr>
            <w:tcW w:w="1620" w:type="dxa"/>
          </w:tcPr>
          <w:p w14:paraId="23776F1D" w14:textId="77777777" w:rsidR="006E3979" w:rsidRDefault="006E3979" w:rsidP="004D2C84">
            <w:pPr>
              <w:rPr>
                <w:sz w:val="22"/>
              </w:rPr>
            </w:pPr>
            <w:r>
              <w:rPr>
                <w:sz w:val="22"/>
              </w:rPr>
              <w:t>Municipality: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14:paraId="23776F1E" w14:textId="77777777" w:rsidR="006E3979" w:rsidRDefault="006E397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3776F1F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County: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14:paraId="23776F20" w14:textId="68E3546C" w:rsidR="006E3979" w:rsidRDefault="00524B0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COUNTY 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6E3979" w14:paraId="23776F26" w14:textId="77777777">
        <w:tc>
          <w:tcPr>
            <w:tcW w:w="1620" w:type="dxa"/>
          </w:tcPr>
          <w:p w14:paraId="23776F22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14:paraId="23776F23" w14:textId="77777777" w:rsidR="006E3979" w:rsidRDefault="006E397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3776F24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6" w:space="0" w:color="000000"/>
            </w:tcBorders>
          </w:tcPr>
          <w:p w14:paraId="23776F25" w14:textId="77777777" w:rsidR="006E3979" w:rsidRDefault="006E3979">
            <w:pPr>
              <w:rPr>
                <w:sz w:val="22"/>
              </w:rPr>
            </w:pPr>
          </w:p>
        </w:tc>
      </w:tr>
      <w:tr w:rsidR="006E3979" w14:paraId="23776F2B" w14:textId="77777777">
        <w:tc>
          <w:tcPr>
            <w:tcW w:w="1620" w:type="dxa"/>
          </w:tcPr>
          <w:p w14:paraId="23776F27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Parcel Number: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14:paraId="23776F28" w14:textId="77777777" w:rsidR="006E3979" w:rsidRDefault="006E397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3776F29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Block &amp; Lot: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14:paraId="23776F2A" w14:textId="77777777" w:rsidR="006E3979" w:rsidRDefault="006E3979">
            <w:pPr>
              <w:rPr>
                <w:sz w:val="22"/>
              </w:rPr>
            </w:pPr>
          </w:p>
        </w:tc>
      </w:tr>
    </w:tbl>
    <w:p w14:paraId="23776F2C" w14:textId="77777777" w:rsidR="006E3979" w:rsidRDefault="006E3979">
      <w:pPr>
        <w:rPr>
          <w:sz w:val="22"/>
        </w:rPr>
      </w:pPr>
    </w:p>
    <w:p w14:paraId="23776F2D" w14:textId="77777777" w:rsidR="006E3979" w:rsidRDefault="006E3979">
      <w:pPr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Acquisition Details</w:t>
      </w:r>
    </w:p>
    <w:p w14:paraId="23776F2E" w14:textId="77777777" w:rsidR="006E3979" w:rsidRDefault="006E3979">
      <w:pPr>
        <w:rPr>
          <w:sz w:val="22"/>
        </w:rPr>
      </w:pP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630"/>
        <w:gridCol w:w="2340"/>
        <w:gridCol w:w="1890"/>
        <w:gridCol w:w="90"/>
        <w:gridCol w:w="1980"/>
        <w:gridCol w:w="1710"/>
      </w:tblGrid>
      <w:tr w:rsidR="006E3979" w14:paraId="23776F34" w14:textId="77777777" w:rsidTr="00201E68">
        <w:tc>
          <w:tcPr>
            <w:tcW w:w="630" w:type="dxa"/>
          </w:tcPr>
          <w:p w14:paraId="23776F2F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340" w:type="dxa"/>
          </w:tcPr>
          <w:p w14:paraId="23776F30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Certified Market Value: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3776F31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980" w:type="dxa"/>
          </w:tcPr>
          <w:p w14:paraId="23776F32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Acreage per CMV: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3776F33" w14:textId="77777777" w:rsidR="006E3979" w:rsidRPr="008B1C4B" w:rsidRDefault="006E3979">
            <w:pPr>
              <w:rPr>
                <w:sz w:val="22"/>
              </w:rPr>
            </w:pPr>
          </w:p>
        </w:tc>
      </w:tr>
      <w:tr w:rsidR="006E3979" w14:paraId="23776F3A" w14:textId="77777777" w:rsidTr="00201E68">
        <w:tc>
          <w:tcPr>
            <w:tcW w:w="630" w:type="dxa"/>
          </w:tcPr>
          <w:p w14:paraId="23776F35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2340" w:type="dxa"/>
          </w:tcPr>
          <w:p w14:paraId="23776F36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Land purchase price: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76F37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980" w:type="dxa"/>
          </w:tcPr>
          <w:p w14:paraId="23776F38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Acreage acquired: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3776F39" w14:textId="77777777" w:rsidR="006E3979" w:rsidRPr="008B1C4B" w:rsidRDefault="006E3979">
            <w:pPr>
              <w:rPr>
                <w:sz w:val="22"/>
              </w:rPr>
            </w:pPr>
          </w:p>
        </w:tc>
      </w:tr>
      <w:tr w:rsidR="006E3979" w14:paraId="23776F3E" w14:textId="77777777" w:rsidTr="00201E68">
        <w:trPr>
          <w:cantSplit/>
        </w:trPr>
        <w:tc>
          <w:tcPr>
            <w:tcW w:w="630" w:type="dxa"/>
          </w:tcPr>
          <w:p w14:paraId="23776F3B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2340" w:type="dxa"/>
          </w:tcPr>
          <w:p w14:paraId="23776F3C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Justify differences: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23776F3D" w14:textId="77777777" w:rsidR="006E3979" w:rsidRDefault="006E3979">
            <w:pPr>
              <w:rPr>
                <w:sz w:val="22"/>
              </w:rPr>
            </w:pPr>
          </w:p>
        </w:tc>
      </w:tr>
      <w:tr w:rsidR="006E3979" w14:paraId="23776F42" w14:textId="77777777" w:rsidTr="00201E68">
        <w:trPr>
          <w:cantSplit/>
        </w:trPr>
        <w:tc>
          <w:tcPr>
            <w:tcW w:w="630" w:type="dxa"/>
          </w:tcPr>
          <w:p w14:paraId="23776F3F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230" w:type="dxa"/>
            <w:gridSpan w:val="2"/>
          </w:tcPr>
          <w:p w14:paraId="23776F40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Funding Partners</w:t>
            </w:r>
            <w:r w:rsidR="00201E68">
              <w:rPr>
                <w:sz w:val="22"/>
              </w:rPr>
              <w:t xml:space="preserve"> and Amounts Contributed </w:t>
            </w:r>
            <w:r>
              <w:rPr>
                <w:sz w:val="22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76F41" w14:textId="77777777" w:rsidR="006E3979" w:rsidRDefault="006E3979">
            <w:pPr>
              <w:rPr>
                <w:sz w:val="22"/>
              </w:rPr>
            </w:pPr>
          </w:p>
        </w:tc>
      </w:tr>
      <w:tr w:rsidR="00201E68" w14:paraId="23776F45" w14:textId="77777777" w:rsidTr="00201E68">
        <w:trPr>
          <w:cantSplit/>
        </w:trPr>
        <w:tc>
          <w:tcPr>
            <w:tcW w:w="630" w:type="dxa"/>
          </w:tcPr>
          <w:p w14:paraId="23776F43" w14:textId="77777777" w:rsidR="00201E68" w:rsidRDefault="00201E68">
            <w:pPr>
              <w:rPr>
                <w:sz w:val="22"/>
              </w:rPr>
            </w:pPr>
          </w:p>
        </w:tc>
        <w:tc>
          <w:tcPr>
            <w:tcW w:w="8010" w:type="dxa"/>
            <w:gridSpan w:val="5"/>
            <w:tcBorders>
              <w:bottom w:val="single" w:sz="4" w:space="0" w:color="auto"/>
            </w:tcBorders>
          </w:tcPr>
          <w:p w14:paraId="23776F44" w14:textId="77777777" w:rsidR="00201E68" w:rsidRDefault="00201E68">
            <w:pPr>
              <w:rPr>
                <w:sz w:val="22"/>
              </w:rPr>
            </w:pPr>
          </w:p>
        </w:tc>
      </w:tr>
    </w:tbl>
    <w:p w14:paraId="23776F46" w14:textId="77777777" w:rsidR="006E3979" w:rsidRDefault="006E3979">
      <w:pPr>
        <w:ind w:firstLine="720"/>
        <w:rPr>
          <w:sz w:val="22"/>
        </w:rPr>
      </w:pPr>
    </w:p>
    <w:p w14:paraId="23776F47" w14:textId="77777777" w:rsidR="006E3979" w:rsidRDefault="006E3979">
      <w:pPr>
        <w:rPr>
          <w:sz w:val="22"/>
        </w:rPr>
      </w:pPr>
    </w:p>
    <w:p w14:paraId="23776F48" w14:textId="77777777" w:rsidR="006E3979" w:rsidRDefault="006E3979">
      <w:pPr>
        <w:rPr>
          <w:sz w:val="22"/>
        </w:rPr>
      </w:pPr>
      <w:r>
        <w:rPr>
          <w:sz w:val="22"/>
        </w:rPr>
        <w:t>B.</w:t>
      </w:r>
      <w:r>
        <w:rPr>
          <w:sz w:val="22"/>
        </w:rPr>
        <w:tab/>
        <w:t>Reimbursable Costs - copies of cancelled checks and invoices must be attached</w:t>
      </w:r>
    </w:p>
    <w:p w14:paraId="23776F49" w14:textId="77777777" w:rsidR="006E3979" w:rsidRDefault="006E3979">
      <w:pPr>
        <w:rPr>
          <w:sz w:val="22"/>
        </w:rPr>
      </w:pP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540"/>
        <w:gridCol w:w="3150"/>
        <w:gridCol w:w="1800"/>
      </w:tblGrid>
      <w:tr w:rsidR="006E3979" w14:paraId="23776F4D" w14:textId="77777777">
        <w:tc>
          <w:tcPr>
            <w:tcW w:w="540" w:type="dxa"/>
          </w:tcPr>
          <w:p w14:paraId="23776F4A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50" w:type="dxa"/>
          </w:tcPr>
          <w:p w14:paraId="23776F4B" w14:textId="77777777" w:rsidR="006E3979" w:rsidRDefault="00A1697C">
            <w:pPr>
              <w:rPr>
                <w:sz w:val="22"/>
              </w:rPr>
            </w:pPr>
            <w:r>
              <w:rPr>
                <w:sz w:val="22"/>
              </w:rPr>
              <w:t>Land Costs</w:t>
            </w:r>
            <w:r w:rsidR="006E3979">
              <w:rPr>
                <w:sz w:val="22"/>
              </w:rPr>
              <w:t>:</w:t>
            </w:r>
          </w:p>
        </w:tc>
        <w:tc>
          <w:tcPr>
            <w:tcW w:w="1800" w:type="dxa"/>
          </w:tcPr>
          <w:p w14:paraId="23776F4C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51" w14:textId="77777777">
        <w:tc>
          <w:tcPr>
            <w:tcW w:w="540" w:type="dxa"/>
          </w:tcPr>
          <w:p w14:paraId="23776F4E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150" w:type="dxa"/>
          </w:tcPr>
          <w:p w14:paraId="23776F4F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PAR / SI: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50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55" w14:textId="77777777">
        <w:tc>
          <w:tcPr>
            <w:tcW w:w="540" w:type="dxa"/>
          </w:tcPr>
          <w:p w14:paraId="23776F52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150" w:type="dxa"/>
          </w:tcPr>
          <w:p w14:paraId="23776F53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Appraisals: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54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59" w14:textId="77777777">
        <w:tc>
          <w:tcPr>
            <w:tcW w:w="540" w:type="dxa"/>
          </w:tcPr>
          <w:p w14:paraId="23776F56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150" w:type="dxa"/>
          </w:tcPr>
          <w:p w14:paraId="23776F57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Surveys: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58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5D" w14:textId="77777777">
        <w:tc>
          <w:tcPr>
            <w:tcW w:w="540" w:type="dxa"/>
          </w:tcPr>
          <w:p w14:paraId="23776F5A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3150" w:type="dxa"/>
          </w:tcPr>
          <w:p w14:paraId="23776F5B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Relocation and/or Well Testing: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5C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61" w14:textId="77777777">
        <w:tc>
          <w:tcPr>
            <w:tcW w:w="540" w:type="dxa"/>
          </w:tcPr>
          <w:p w14:paraId="23776F5E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3150" w:type="dxa"/>
          </w:tcPr>
          <w:p w14:paraId="23776F5F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Demolition:*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60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E3979" w14:paraId="23776F65" w14:textId="77777777">
        <w:tc>
          <w:tcPr>
            <w:tcW w:w="540" w:type="dxa"/>
          </w:tcPr>
          <w:p w14:paraId="23776F62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3150" w:type="dxa"/>
          </w:tcPr>
          <w:p w14:paraId="23776F63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Incidental Costs (see Regs): **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776F64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</w:tbl>
    <w:p w14:paraId="23776F66" w14:textId="77777777" w:rsidR="006E3979" w:rsidRDefault="006E3979">
      <w:pPr>
        <w:rPr>
          <w:sz w:val="22"/>
        </w:rPr>
      </w:pPr>
    </w:p>
    <w:tbl>
      <w:tblPr>
        <w:tblW w:w="7920" w:type="dxa"/>
        <w:tblInd w:w="1638" w:type="dxa"/>
        <w:tblLayout w:type="fixed"/>
        <w:tblLook w:val="0000" w:firstRow="0" w:lastRow="0" w:firstColumn="0" w:lastColumn="0" w:noHBand="0" w:noVBand="0"/>
      </w:tblPr>
      <w:tblGrid>
        <w:gridCol w:w="540"/>
        <w:gridCol w:w="5022"/>
        <w:gridCol w:w="2358"/>
      </w:tblGrid>
      <w:tr w:rsidR="006E3979" w14:paraId="23776F69" w14:textId="77777777" w:rsidTr="00E8231D">
        <w:trPr>
          <w:gridAfter w:val="1"/>
          <w:wAfter w:w="2358" w:type="dxa"/>
          <w:cantSplit/>
        </w:trPr>
        <w:tc>
          <w:tcPr>
            <w:tcW w:w="540" w:type="dxa"/>
          </w:tcPr>
          <w:p w14:paraId="23776F67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5022" w:type="dxa"/>
          </w:tcPr>
          <w:p w14:paraId="23776F68" w14:textId="106FB2A3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Costs may be capped</w:t>
            </w:r>
            <w:r w:rsidR="00F5269D">
              <w:rPr>
                <w:sz w:val="22"/>
              </w:rPr>
              <w:t xml:space="preserve"> </w:t>
            </w:r>
            <w:r w:rsidR="0083701F">
              <w:rPr>
                <w:sz w:val="22"/>
              </w:rPr>
              <w:t>(</w:t>
            </w:r>
            <w:r w:rsidR="00BB22A9">
              <w:rPr>
                <w:sz w:val="22"/>
              </w:rPr>
              <w:t>per Green Acres</w:t>
            </w:r>
            <w:r w:rsidR="00B313BA">
              <w:rPr>
                <w:sz w:val="22"/>
              </w:rPr>
              <w:t xml:space="preserve"> </w:t>
            </w:r>
            <w:r w:rsidR="0083701F">
              <w:rPr>
                <w:sz w:val="22"/>
              </w:rPr>
              <w:t>Reg</w:t>
            </w:r>
            <w:r w:rsidR="00B313BA">
              <w:rPr>
                <w:sz w:val="22"/>
              </w:rPr>
              <w:t>ulation</w:t>
            </w:r>
            <w:r w:rsidR="0083701F">
              <w:rPr>
                <w:sz w:val="22"/>
              </w:rPr>
              <w:t>s)</w:t>
            </w:r>
          </w:p>
        </w:tc>
      </w:tr>
      <w:tr w:rsidR="006E3979" w14:paraId="23776F6C" w14:textId="77777777" w:rsidTr="00E8231D">
        <w:trPr>
          <w:cantSplit/>
        </w:trPr>
        <w:tc>
          <w:tcPr>
            <w:tcW w:w="540" w:type="dxa"/>
          </w:tcPr>
          <w:p w14:paraId="23776F6A" w14:textId="2F7640E1" w:rsidR="006E3979" w:rsidRDefault="00B313BA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E3979">
              <w:rPr>
                <w:sz w:val="22"/>
              </w:rPr>
              <w:t>**</w:t>
            </w:r>
          </w:p>
        </w:tc>
        <w:tc>
          <w:tcPr>
            <w:tcW w:w="7380" w:type="dxa"/>
            <w:gridSpan w:val="2"/>
          </w:tcPr>
          <w:p w14:paraId="23776F6B" w14:textId="77777777" w:rsidR="006E3979" w:rsidRDefault="006E3979">
            <w:pPr>
              <w:rPr>
                <w:sz w:val="22"/>
              </w:rPr>
            </w:pPr>
            <w:r>
              <w:rPr>
                <w:sz w:val="22"/>
              </w:rPr>
              <w:t>Costs will be capped at $20,000 or 2% of eligible lands costs, whichever is less</w:t>
            </w:r>
          </w:p>
        </w:tc>
      </w:tr>
    </w:tbl>
    <w:p w14:paraId="23776F6D" w14:textId="77777777" w:rsidR="006E3979" w:rsidRDefault="006E3979">
      <w:pPr>
        <w:rPr>
          <w:sz w:val="22"/>
        </w:rPr>
      </w:pPr>
    </w:p>
    <w:p w14:paraId="23776F6E" w14:textId="6A26AD3C" w:rsidR="006E3979" w:rsidRDefault="006E3979">
      <w:pPr>
        <w:ind w:left="720" w:hanging="720"/>
        <w:jc w:val="both"/>
        <w:rPr>
          <w:sz w:val="22"/>
        </w:rPr>
      </w:pPr>
      <w:r>
        <w:rPr>
          <w:sz w:val="22"/>
        </w:rPr>
        <w:t>C.</w:t>
      </w:r>
      <w:r>
        <w:rPr>
          <w:sz w:val="22"/>
        </w:rPr>
        <w:tab/>
        <w:t xml:space="preserve">Certification by </w:t>
      </w:r>
      <w:r w:rsidR="00E249B7">
        <w:rPr>
          <w:sz w:val="22"/>
        </w:rPr>
        <w:t>C</w:t>
      </w:r>
      <w:r>
        <w:rPr>
          <w:sz w:val="22"/>
        </w:rPr>
        <w:t xml:space="preserve">hief </w:t>
      </w:r>
      <w:r w:rsidR="00E249B7">
        <w:rPr>
          <w:sz w:val="22"/>
        </w:rPr>
        <w:t>Fiscal</w:t>
      </w:r>
      <w:r>
        <w:rPr>
          <w:sz w:val="22"/>
        </w:rPr>
        <w:t xml:space="preserve"> </w:t>
      </w:r>
      <w:r w:rsidR="00BB22A9">
        <w:rPr>
          <w:sz w:val="22"/>
        </w:rPr>
        <w:t>O</w:t>
      </w:r>
      <w:r>
        <w:rPr>
          <w:sz w:val="22"/>
        </w:rPr>
        <w:t>fficer: I do solemnly swear that the within bill is correct in all its particulars; that the properties described have been or shall be acquired by the local unit as stated herein; and that no bonus has been given or received on account of said bill.</w:t>
      </w:r>
    </w:p>
    <w:p w14:paraId="23776F6F" w14:textId="77777777" w:rsidR="006E3979" w:rsidRDefault="006E3979">
      <w:pPr>
        <w:jc w:val="both"/>
        <w:rPr>
          <w:sz w:val="22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693"/>
        <w:gridCol w:w="3186"/>
        <w:gridCol w:w="1521"/>
        <w:gridCol w:w="3978"/>
      </w:tblGrid>
      <w:tr w:rsidR="006E3979" w14:paraId="23776F74" w14:textId="77777777">
        <w:tc>
          <w:tcPr>
            <w:tcW w:w="693" w:type="dxa"/>
          </w:tcPr>
          <w:p w14:paraId="23776F70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 w14:paraId="23776F71" w14:textId="77777777" w:rsidR="006E3979" w:rsidRDefault="006E3979">
            <w:pPr>
              <w:jc w:val="both"/>
              <w:rPr>
                <w:sz w:val="22"/>
              </w:rPr>
            </w:pPr>
          </w:p>
        </w:tc>
        <w:tc>
          <w:tcPr>
            <w:tcW w:w="1521" w:type="dxa"/>
          </w:tcPr>
          <w:p w14:paraId="23776F72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78" w:type="dxa"/>
            <w:tcBorders>
              <w:bottom w:val="single" w:sz="6" w:space="0" w:color="000000"/>
            </w:tcBorders>
          </w:tcPr>
          <w:p w14:paraId="23776F73" w14:textId="77777777" w:rsidR="006E3979" w:rsidRDefault="006E3979">
            <w:pPr>
              <w:jc w:val="both"/>
              <w:rPr>
                <w:sz w:val="22"/>
              </w:rPr>
            </w:pPr>
          </w:p>
        </w:tc>
      </w:tr>
      <w:tr w:rsidR="006E3979" w14:paraId="23776F79" w14:textId="77777777">
        <w:tc>
          <w:tcPr>
            <w:tcW w:w="693" w:type="dxa"/>
          </w:tcPr>
          <w:p w14:paraId="23776F75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186" w:type="dxa"/>
            <w:tcBorders>
              <w:top w:val="single" w:sz="6" w:space="0" w:color="000000"/>
            </w:tcBorders>
          </w:tcPr>
          <w:p w14:paraId="23776F76" w14:textId="77777777" w:rsidR="006E3979" w:rsidRDefault="006E3979">
            <w:pPr>
              <w:jc w:val="both"/>
              <w:rPr>
                <w:sz w:val="22"/>
              </w:rPr>
            </w:pPr>
          </w:p>
        </w:tc>
        <w:tc>
          <w:tcPr>
            <w:tcW w:w="1521" w:type="dxa"/>
          </w:tcPr>
          <w:p w14:paraId="23776F77" w14:textId="77777777" w:rsidR="006E3979" w:rsidRDefault="006E3979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tcBorders>
              <w:top w:val="single" w:sz="6" w:space="0" w:color="000000"/>
            </w:tcBorders>
          </w:tcPr>
          <w:p w14:paraId="23776F78" w14:textId="77777777" w:rsidR="006E3979" w:rsidRDefault="006E39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(typed)</w:t>
            </w:r>
          </w:p>
        </w:tc>
      </w:tr>
      <w:tr w:rsidR="006E3979" w14:paraId="23776F7E" w14:textId="77777777">
        <w:tc>
          <w:tcPr>
            <w:tcW w:w="693" w:type="dxa"/>
          </w:tcPr>
          <w:p w14:paraId="23776F7A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186" w:type="dxa"/>
          </w:tcPr>
          <w:p w14:paraId="23776F7B" w14:textId="77777777" w:rsidR="006E3979" w:rsidRDefault="006E3979">
            <w:pPr>
              <w:jc w:val="both"/>
              <w:rPr>
                <w:sz w:val="22"/>
              </w:rPr>
            </w:pPr>
          </w:p>
        </w:tc>
        <w:tc>
          <w:tcPr>
            <w:tcW w:w="1521" w:type="dxa"/>
          </w:tcPr>
          <w:p w14:paraId="23776F7C" w14:textId="77777777" w:rsidR="006E3979" w:rsidRDefault="006E3979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</w:tcPr>
          <w:p w14:paraId="23776F7D" w14:textId="77777777" w:rsidR="006E3979" w:rsidRDefault="006E3979">
            <w:pPr>
              <w:jc w:val="center"/>
              <w:rPr>
                <w:sz w:val="22"/>
              </w:rPr>
            </w:pPr>
          </w:p>
        </w:tc>
      </w:tr>
      <w:tr w:rsidR="006E3979" w14:paraId="23776F83" w14:textId="77777777">
        <w:tc>
          <w:tcPr>
            <w:tcW w:w="693" w:type="dxa"/>
          </w:tcPr>
          <w:p w14:paraId="23776F7F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3186" w:type="dxa"/>
          </w:tcPr>
          <w:p w14:paraId="23776F80" w14:textId="77777777" w:rsidR="006E3979" w:rsidRDefault="006E3979">
            <w:pPr>
              <w:jc w:val="both"/>
              <w:rPr>
                <w:sz w:val="22"/>
              </w:rPr>
            </w:pPr>
          </w:p>
        </w:tc>
        <w:tc>
          <w:tcPr>
            <w:tcW w:w="1521" w:type="dxa"/>
          </w:tcPr>
          <w:p w14:paraId="23776F81" w14:textId="77777777" w:rsidR="006E3979" w:rsidRDefault="006E3979">
            <w:pPr>
              <w:jc w:val="right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978" w:type="dxa"/>
          </w:tcPr>
          <w:p w14:paraId="23776F82" w14:textId="77777777" w:rsidR="006E3979" w:rsidRDefault="006E3979">
            <w:pPr>
              <w:jc w:val="both"/>
              <w:rPr>
                <w:sz w:val="22"/>
              </w:rPr>
            </w:pPr>
          </w:p>
        </w:tc>
      </w:tr>
      <w:tr w:rsidR="006E3979" w14:paraId="23776F88" w14:textId="77777777">
        <w:tc>
          <w:tcPr>
            <w:tcW w:w="693" w:type="dxa"/>
          </w:tcPr>
          <w:p w14:paraId="23776F84" w14:textId="77777777" w:rsidR="006E3979" w:rsidRDefault="006E3979">
            <w:pPr>
              <w:rPr>
                <w:sz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14:paraId="23776F85" w14:textId="77777777" w:rsidR="006E3979" w:rsidRDefault="006E3979">
            <w:pPr>
              <w:jc w:val="both"/>
              <w:rPr>
                <w:sz w:val="22"/>
              </w:rPr>
            </w:pPr>
          </w:p>
        </w:tc>
        <w:tc>
          <w:tcPr>
            <w:tcW w:w="1521" w:type="dxa"/>
          </w:tcPr>
          <w:p w14:paraId="23776F86" w14:textId="77777777" w:rsidR="006E3979" w:rsidRDefault="006E3979">
            <w:pPr>
              <w:jc w:val="right"/>
              <w:rPr>
                <w:sz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14:paraId="23776F87" w14:textId="77777777" w:rsidR="006E3979" w:rsidRDefault="006E3979">
            <w:pPr>
              <w:jc w:val="both"/>
              <w:rPr>
                <w:sz w:val="22"/>
              </w:rPr>
            </w:pPr>
          </w:p>
        </w:tc>
      </w:tr>
    </w:tbl>
    <w:p w14:paraId="23776F89" w14:textId="77777777" w:rsidR="008141BA" w:rsidRPr="008141BA" w:rsidRDefault="008141BA" w:rsidP="008141BA">
      <w:pPr>
        <w:rPr>
          <w:vanish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0"/>
        <w:gridCol w:w="1620"/>
        <w:gridCol w:w="1728"/>
        <w:gridCol w:w="1782"/>
        <w:gridCol w:w="1728"/>
      </w:tblGrid>
      <w:tr w:rsidR="006E3979" w14:paraId="23776F95" w14:textId="77777777">
        <w:tc>
          <w:tcPr>
            <w:tcW w:w="1548" w:type="dxa"/>
          </w:tcPr>
          <w:p w14:paraId="23776F8A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  <w:p w14:paraId="23776F8B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Approved by: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8" w:space="0" w:color="auto"/>
            </w:tcBorders>
          </w:tcPr>
          <w:p w14:paraId="23776F8C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620" w:type="dxa"/>
          </w:tcPr>
          <w:p w14:paraId="23776F8D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  <w:p w14:paraId="23776F8E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Land Costs: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8" w:space="0" w:color="auto"/>
            </w:tcBorders>
          </w:tcPr>
          <w:p w14:paraId="23776F8F" w14:textId="77777777" w:rsidR="006E3979" w:rsidRDefault="006E3979">
            <w:pPr>
              <w:framePr w:w="9832" w:vSpace="245" w:wrap="around" w:vAnchor="text" w:hAnchor="page" w:x="1462" w:y="1106"/>
            </w:pPr>
          </w:p>
          <w:p w14:paraId="23776F90" w14:textId="77777777" w:rsidR="006E3979" w:rsidRDefault="006E3979">
            <w:pPr>
              <w:framePr w:w="9832" w:vSpace="245" w:wrap="around" w:vAnchor="text" w:hAnchor="page" w:x="1462" w:y="1106"/>
            </w:pPr>
            <w:r>
              <w:t>$</w:t>
            </w:r>
          </w:p>
        </w:tc>
        <w:tc>
          <w:tcPr>
            <w:tcW w:w="1782" w:type="dxa"/>
          </w:tcPr>
          <w:p w14:paraId="23776F91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  <w:p w14:paraId="23776F92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Loan Amount: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8" w:space="0" w:color="auto"/>
            </w:tcBorders>
          </w:tcPr>
          <w:p w14:paraId="23776F93" w14:textId="77777777" w:rsidR="006E3979" w:rsidRDefault="006E3979">
            <w:pPr>
              <w:framePr w:w="9832" w:vSpace="245" w:wrap="around" w:vAnchor="text" w:hAnchor="page" w:x="1462" w:y="1106"/>
            </w:pPr>
          </w:p>
          <w:p w14:paraId="23776F94" w14:textId="77777777" w:rsidR="006E3979" w:rsidRDefault="006E3979">
            <w:pPr>
              <w:framePr w:w="9832" w:vSpace="245" w:wrap="around" w:vAnchor="text" w:hAnchor="page" w:x="1462" w:y="1106"/>
            </w:pPr>
            <w:r>
              <w:t>$</w:t>
            </w:r>
          </w:p>
        </w:tc>
      </w:tr>
      <w:tr w:rsidR="006E3979" w14:paraId="23776F9C" w14:textId="77777777">
        <w:tc>
          <w:tcPr>
            <w:tcW w:w="1548" w:type="dxa"/>
            <w:tcBorders>
              <w:bottom w:val="nil"/>
            </w:tcBorders>
          </w:tcPr>
          <w:p w14:paraId="23776F96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3776F97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620" w:type="dxa"/>
            <w:tcBorders>
              <w:bottom w:val="nil"/>
            </w:tcBorders>
          </w:tcPr>
          <w:p w14:paraId="23776F98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3776F99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782" w:type="dxa"/>
            <w:tcBorders>
              <w:bottom w:val="nil"/>
            </w:tcBorders>
          </w:tcPr>
          <w:p w14:paraId="23776F9A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3776F9B" w14:textId="77777777" w:rsidR="006E3979" w:rsidRDefault="006E3979">
            <w:pPr>
              <w:framePr w:w="9832" w:vSpace="245" w:wrap="around" w:vAnchor="text" w:hAnchor="page" w:x="1462" w:y="1106"/>
            </w:pPr>
          </w:p>
        </w:tc>
      </w:tr>
      <w:tr w:rsidR="006E3979" w14:paraId="23776FA3" w14:textId="77777777">
        <w:tc>
          <w:tcPr>
            <w:tcW w:w="1548" w:type="dxa"/>
            <w:tcBorders>
              <w:top w:val="nil"/>
              <w:bottom w:val="nil"/>
            </w:tcBorders>
          </w:tcPr>
          <w:p w14:paraId="23776F9D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Date:</w:t>
            </w:r>
          </w:p>
        </w:tc>
        <w:tc>
          <w:tcPr>
            <w:tcW w:w="1530" w:type="dxa"/>
            <w:tcBorders>
              <w:top w:val="nil"/>
              <w:bottom w:val="single" w:sz="8" w:space="0" w:color="auto"/>
            </w:tcBorders>
          </w:tcPr>
          <w:p w14:paraId="23776F9E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3776F9F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Soft Costs:</w:t>
            </w:r>
          </w:p>
        </w:tc>
        <w:tc>
          <w:tcPr>
            <w:tcW w:w="1728" w:type="dxa"/>
            <w:tcBorders>
              <w:top w:val="nil"/>
              <w:bottom w:val="single" w:sz="8" w:space="0" w:color="auto"/>
            </w:tcBorders>
          </w:tcPr>
          <w:p w14:paraId="23776FA0" w14:textId="77777777" w:rsidR="006E3979" w:rsidRDefault="006E3979">
            <w:pPr>
              <w:framePr w:w="9832" w:vSpace="245" w:wrap="around" w:vAnchor="text" w:hAnchor="page" w:x="1462" w:y="1106"/>
            </w:pPr>
            <w:r>
              <w:t>$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14:paraId="23776FA1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  <w:r>
              <w:t>Grant Amount:</w:t>
            </w:r>
          </w:p>
        </w:tc>
        <w:tc>
          <w:tcPr>
            <w:tcW w:w="1728" w:type="dxa"/>
            <w:tcBorders>
              <w:top w:val="nil"/>
              <w:bottom w:val="single" w:sz="8" w:space="0" w:color="auto"/>
            </w:tcBorders>
          </w:tcPr>
          <w:p w14:paraId="23776FA2" w14:textId="77777777" w:rsidR="006E3979" w:rsidRDefault="006E3979">
            <w:pPr>
              <w:framePr w:w="9832" w:vSpace="245" w:wrap="around" w:vAnchor="text" w:hAnchor="page" w:x="1462" w:y="1106"/>
            </w:pPr>
            <w:r>
              <w:t>$</w:t>
            </w:r>
          </w:p>
        </w:tc>
      </w:tr>
      <w:tr w:rsidR="006E3979" w14:paraId="23776FAA" w14:textId="77777777">
        <w:tc>
          <w:tcPr>
            <w:tcW w:w="1548" w:type="dxa"/>
            <w:tcBorders>
              <w:top w:val="nil"/>
              <w:bottom w:val="single" w:sz="18" w:space="0" w:color="auto"/>
            </w:tcBorders>
          </w:tcPr>
          <w:p w14:paraId="23776FA4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530" w:type="dxa"/>
            <w:tcBorders>
              <w:top w:val="nil"/>
              <w:bottom w:val="single" w:sz="18" w:space="0" w:color="auto"/>
            </w:tcBorders>
          </w:tcPr>
          <w:p w14:paraId="23776FA5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23776FA6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728" w:type="dxa"/>
            <w:tcBorders>
              <w:top w:val="nil"/>
              <w:bottom w:val="single" w:sz="18" w:space="0" w:color="auto"/>
            </w:tcBorders>
          </w:tcPr>
          <w:p w14:paraId="23776FA7" w14:textId="77777777" w:rsidR="006E3979" w:rsidRDefault="006E3979">
            <w:pPr>
              <w:framePr w:w="9832" w:vSpace="245" w:wrap="around" w:vAnchor="text" w:hAnchor="page" w:x="1462" w:y="1106"/>
            </w:pPr>
          </w:p>
        </w:tc>
        <w:tc>
          <w:tcPr>
            <w:tcW w:w="1782" w:type="dxa"/>
            <w:tcBorders>
              <w:top w:val="nil"/>
              <w:bottom w:val="single" w:sz="18" w:space="0" w:color="auto"/>
            </w:tcBorders>
          </w:tcPr>
          <w:p w14:paraId="23776FA8" w14:textId="77777777" w:rsidR="006E3979" w:rsidRDefault="006E3979">
            <w:pPr>
              <w:framePr w:w="9832" w:vSpace="245" w:wrap="around" w:vAnchor="text" w:hAnchor="page" w:x="1462" w:y="1106"/>
              <w:jc w:val="right"/>
            </w:pPr>
          </w:p>
        </w:tc>
        <w:tc>
          <w:tcPr>
            <w:tcW w:w="1728" w:type="dxa"/>
            <w:tcBorders>
              <w:top w:val="nil"/>
              <w:bottom w:val="single" w:sz="18" w:space="0" w:color="auto"/>
            </w:tcBorders>
          </w:tcPr>
          <w:p w14:paraId="23776FA9" w14:textId="77777777" w:rsidR="006E3979" w:rsidRDefault="006E3979">
            <w:pPr>
              <w:framePr w:w="9832" w:vSpace="245" w:wrap="around" w:vAnchor="text" w:hAnchor="page" w:x="1462" w:y="1106"/>
            </w:pPr>
          </w:p>
        </w:tc>
      </w:tr>
    </w:tbl>
    <w:p w14:paraId="23776FAB" w14:textId="77777777" w:rsidR="006E3979" w:rsidRDefault="006E3979">
      <w:pPr>
        <w:framePr w:w="9832" w:vSpace="245" w:wrap="around" w:vAnchor="text" w:hAnchor="page" w:x="1462" w:y="1106"/>
      </w:pPr>
    </w:p>
    <w:p w14:paraId="23776FAC" w14:textId="77777777" w:rsidR="006E3979" w:rsidRDefault="006E3979"/>
    <w:p w14:paraId="23776FAD" w14:textId="77777777" w:rsidR="006E3979" w:rsidRDefault="006E3979">
      <w:pPr>
        <w:framePr w:hSpace="240" w:vSpace="240" w:wrap="auto" w:vAnchor="text" w:hAnchor="page" w:x="5167" w:y="157"/>
        <w:pBdr>
          <w:top w:val="single" w:sz="19" w:space="0" w:color="000000"/>
          <w:left w:val="single" w:sz="6" w:space="0" w:color="FFFFFF"/>
          <w:bottom w:val="single" w:sz="19" w:space="0" w:color="000000"/>
          <w:right w:val="single" w:sz="6" w:space="0" w:color="FFFFFF"/>
        </w:pBdr>
        <w:jc w:val="center"/>
      </w:pPr>
      <w:r>
        <w:t>FOR GREEN ACRES USE ONLY</w:t>
      </w:r>
    </w:p>
    <w:p w14:paraId="23776FAE" w14:textId="77777777" w:rsidR="006E3979" w:rsidRDefault="006E3979"/>
    <w:p w14:paraId="23776FAF" w14:textId="77777777" w:rsidR="00201E68" w:rsidRDefault="00201E68"/>
    <w:sectPr w:rsidR="00201E68" w:rsidSect="000C1F0E">
      <w:type w:val="continuous"/>
      <w:pgSz w:w="12240" w:h="15840" w:code="1"/>
      <w:pgMar w:top="540" w:right="1440" w:bottom="806" w:left="1440" w:header="1440" w:footer="1440" w:gutter="0"/>
      <w:paperSrc w:first="127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D23"/>
    <w:multiLevelType w:val="singleLevel"/>
    <w:tmpl w:val="9A0ADA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5798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FC"/>
    <w:rsid w:val="000C1F0E"/>
    <w:rsid w:val="001246C8"/>
    <w:rsid w:val="00201E68"/>
    <w:rsid w:val="002E7DE9"/>
    <w:rsid w:val="00494293"/>
    <w:rsid w:val="004D2C84"/>
    <w:rsid w:val="00524B00"/>
    <w:rsid w:val="006E3979"/>
    <w:rsid w:val="008141BA"/>
    <w:rsid w:val="0083701F"/>
    <w:rsid w:val="008B1C4B"/>
    <w:rsid w:val="008C0C47"/>
    <w:rsid w:val="009957DB"/>
    <w:rsid w:val="00A1697C"/>
    <w:rsid w:val="00B313BA"/>
    <w:rsid w:val="00B91638"/>
    <w:rsid w:val="00BB22A9"/>
    <w:rsid w:val="00C53541"/>
    <w:rsid w:val="00CF08F3"/>
    <w:rsid w:val="00E249B7"/>
    <w:rsid w:val="00E8231D"/>
    <w:rsid w:val="00EE0CFC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76F0B"/>
  <w15:chartTrackingRefBased/>
  <w15:docId w15:val="{77722A85-6D30-44EF-BAF0-B79149D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2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-tcshared\shared\nhr\GRNACRES\DATA\templates\Green%20Trust\Acquisition%20Payment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0" ma:contentTypeDescription="Create a new document." ma:contentTypeScope="" ma:versionID="0ac02a07e51690d3feb700059a945537">
  <xsd:schema xmlns:xsd="http://www.w3.org/2001/XMLSchema" xmlns:xs="http://www.w3.org/2001/XMLSchema" xmlns:p="http://schemas.microsoft.com/office/2006/metadata/properties" xmlns:ns2="a58463bb-4de0-41ad-8455-50b19833fd2d" xmlns:ns3="3a26aa70-6ff8-4c87-b409-c5682c159dc8" targetNamespace="http://schemas.microsoft.com/office/2006/metadata/properties" ma:root="true" ma:fieldsID="06768fa817e6ad0e184ee7d4d41975e5" ns2:_="" ns3:_=""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26aa70-6ff8-4c87-b409-c5682c159d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1E008C-1D1F-440F-B500-4E34B32C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2214B-042B-48A7-A2B4-17E57168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5BDC9-6250-48C2-AF72-8B3F1F7F2696}">
  <ds:schemaRefs>
    <ds:schemaRef ds:uri="http://schemas.microsoft.com/office/2006/metadata/properties"/>
    <ds:schemaRef ds:uri="http://schemas.microsoft.com/office/infopath/2007/PartnerControls"/>
    <ds:schemaRef ds:uri="3a26aa70-6ff8-4c87-b409-c5682c159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Acquisition Payment Request Form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ENVIRONMENTAL PROTECTION</vt:lpstr>
    </vt:vector>
  </TitlesOfParts>
  <Company>NJDEP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Eric</dc:creator>
  <cp:keywords/>
  <dc:description/>
  <cp:lastModifiedBy>Lathrop, Wendy [DEP]</cp:lastModifiedBy>
  <cp:revision>2</cp:revision>
  <cp:lastPrinted>2009-05-07T19:53:00Z</cp:lastPrinted>
  <dcterms:created xsi:type="dcterms:W3CDTF">2023-07-28T14:28:00Z</dcterms:created>
  <dcterms:modified xsi:type="dcterms:W3CDTF">2023-07-28T14:28:00Z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  <property fmtid="{D5CDD505-2E9C-101B-9397-08002B2CF9AE}" pid="3" name="Order">
    <vt:r8>663900</vt:r8>
  </property>
  <property fmtid="{D5CDD505-2E9C-101B-9397-08002B2CF9AE}" pid="4" name="ComplianceAssetId">
    <vt:lpwstr/>
  </property>
</Properties>
</file>